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84" w:rsidRPr="00927EEB" w:rsidRDefault="000C2184" w:rsidP="00927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Отчёт по итогам 2016 -2017</w:t>
      </w:r>
      <w:r w:rsidRPr="00927EEB">
        <w:rPr>
          <w:rFonts w:ascii="Times New Roman" w:hAnsi="Times New Roman"/>
          <w:b/>
          <w:sz w:val="28"/>
          <w:szCs w:val="28"/>
          <w:lang w:eastAsia="ru-RU"/>
        </w:rPr>
        <w:t xml:space="preserve"> учебного года</w:t>
      </w:r>
    </w:p>
    <w:p w:rsidR="000C2184" w:rsidRPr="00927EEB" w:rsidRDefault="000C2184" w:rsidP="00927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2184" w:rsidRPr="00927EEB" w:rsidRDefault="000C2184" w:rsidP="00927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2184" w:rsidRPr="00927EEB" w:rsidRDefault="000C2184" w:rsidP="00927EEB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7EEB">
        <w:rPr>
          <w:rFonts w:ascii="Times New Roman" w:hAnsi="Times New Roman"/>
          <w:sz w:val="28"/>
          <w:szCs w:val="28"/>
          <w:lang w:eastAsia="ru-RU"/>
        </w:rPr>
        <w:t>Муниципальное образовательное учреждение дополнительного образования детей «Вохомская детская школа искусств» (МОУДОД «Вохомская ДШИ»)</w:t>
      </w: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7EEB">
        <w:rPr>
          <w:rFonts w:ascii="Times New Roman" w:hAnsi="Times New Roman"/>
          <w:sz w:val="28"/>
          <w:szCs w:val="28"/>
          <w:lang w:eastAsia="ru-RU"/>
        </w:rPr>
        <w:t xml:space="preserve">    Юридический адрес (индекс), номера телефонов/факс (код города), ФИО руководителя, заместителей. </w:t>
      </w:r>
      <w:r w:rsidRPr="00927EEB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927EEB">
        <w:rPr>
          <w:rFonts w:ascii="Times New Roman" w:hAnsi="Times New Roman"/>
          <w:sz w:val="28"/>
          <w:szCs w:val="28"/>
          <w:lang w:eastAsia="ru-RU"/>
        </w:rPr>
        <w:t>-</w:t>
      </w:r>
      <w:r w:rsidRPr="00927EEB">
        <w:rPr>
          <w:rFonts w:ascii="Times New Roman" w:hAnsi="Times New Roman"/>
          <w:sz w:val="28"/>
          <w:szCs w:val="28"/>
          <w:lang w:val="en-US" w:eastAsia="ru-RU"/>
        </w:rPr>
        <w:t>mail</w:t>
      </w:r>
      <w:r w:rsidRPr="00927EEB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7EEB">
        <w:rPr>
          <w:rFonts w:ascii="Times New Roman" w:hAnsi="Times New Roman"/>
          <w:sz w:val="28"/>
          <w:szCs w:val="28"/>
          <w:lang w:eastAsia="ru-RU"/>
        </w:rPr>
        <w:t xml:space="preserve">    адрес сайта.</w:t>
      </w: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7EEB">
        <w:rPr>
          <w:rFonts w:ascii="Times New Roman" w:hAnsi="Times New Roman"/>
          <w:sz w:val="28"/>
          <w:szCs w:val="28"/>
          <w:lang w:eastAsia="ru-RU"/>
        </w:rPr>
        <w:t xml:space="preserve">    157760 Костромская обл, Вохомский р-он, п. Вохма,</w:t>
      </w: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7EEB">
        <w:rPr>
          <w:rFonts w:ascii="Times New Roman" w:hAnsi="Times New Roman"/>
          <w:sz w:val="28"/>
          <w:szCs w:val="28"/>
          <w:lang w:eastAsia="ru-RU"/>
        </w:rPr>
        <w:t xml:space="preserve">    ул. Советская, дом 69 «Б»</w:t>
      </w: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7EEB">
        <w:rPr>
          <w:rFonts w:ascii="Times New Roman" w:hAnsi="Times New Roman"/>
          <w:sz w:val="28"/>
          <w:szCs w:val="28"/>
          <w:lang w:eastAsia="ru-RU"/>
        </w:rPr>
        <w:t xml:space="preserve">   ИНН  4410002217</w:t>
      </w: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7EEB">
        <w:rPr>
          <w:rFonts w:ascii="Times New Roman" w:hAnsi="Times New Roman"/>
          <w:sz w:val="28"/>
          <w:szCs w:val="28"/>
          <w:lang w:eastAsia="ru-RU"/>
        </w:rPr>
        <w:t xml:space="preserve">   КПП  441001001</w:t>
      </w: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ОКТМО 34606410</w:t>
      </w:r>
    </w:p>
    <w:p w:rsidR="000C2184" w:rsidRDefault="000C2184" w:rsidP="00927E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7EEB">
        <w:rPr>
          <w:rFonts w:ascii="Times New Roman" w:hAnsi="Times New Roman"/>
          <w:sz w:val="28"/>
          <w:szCs w:val="28"/>
          <w:lang w:eastAsia="ru-RU"/>
        </w:rPr>
        <w:t xml:space="preserve">   ОГРН 1034469010157</w:t>
      </w: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р/с 40204810200000000028</w:t>
      </w: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2184" w:rsidRPr="00927EEB" w:rsidRDefault="000C2184" w:rsidP="00927E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7EEB">
        <w:rPr>
          <w:rFonts w:ascii="Times New Roman" w:hAnsi="Times New Roman"/>
          <w:sz w:val="28"/>
          <w:szCs w:val="28"/>
          <w:lang w:eastAsia="ru-RU"/>
        </w:rPr>
        <w:t xml:space="preserve">  Директор МОУДОД «Вохомская детская школа искусств»: Чичерина Валентина Ивановна   тел. (8 494 – 50 )2-26-55</w:t>
      </w:r>
    </w:p>
    <w:p w:rsidR="000C2184" w:rsidRDefault="000C2184" w:rsidP="00927E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7EEB">
        <w:rPr>
          <w:rFonts w:ascii="Times New Roman" w:hAnsi="Times New Roman"/>
          <w:sz w:val="28"/>
          <w:szCs w:val="28"/>
          <w:lang w:eastAsia="ru-RU"/>
        </w:rPr>
        <w:t xml:space="preserve">   Адрес сайта </w:t>
      </w:r>
      <w:r w:rsidRPr="00927EEB">
        <w:rPr>
          <w:rFonts w:ascii="Times New Roman" w:hAnsi="Times New Roman"/>
          <w:sz w:val="28"/>
          <w:szCs w:val="28"/>
          <w:lang w:val="en-US" w:eastAsia="ru-RU"/>
        </w:rPr>
        <w:t>domisol3dn.ru</w:t>
      </w: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2184" w:rsidRPr="00927EEB" w:rsidRDefault="000C2184" w:rsidP="00927EEB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7EEB">
        <w:rPr>
          <w:rFonts w:ascii="Times New Roman" w:hAnsi="Times New Roman"/>
          <w:sz w:val="28"/>
          <w:szCs w:val="28"/>
          <w:lang w:eastAsia="ru-RU"/>
        </w:rPr>
        <w:t>Квалификационная категория учреждения – высшая</w:t>
      </w: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7EEB">
        <w:rPr>
          <w:rFonts w:ascii="Times New Roman" w:hAnsi="Times New Roman"/>
          <w:sz w:val="28"/>
          <w:szCs w:val="28"/>
          <w:lang w:eastAsia="ru-RU"/>
        </w:rPr>
        <w:t xml:space="preserve">         № лицензии – 440 – 12/П, дата выдачи 03 сентября 2012г, срок действия- бессрочно.</w:t>
      </w: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7EEB">
        <w:rPr>
          <w:rFonts w:ascii="Times New Roman" w:hAnsi="Times New Roman"/>
          <w:sz w:val="28"/>
          <w:szCs w:val="28"/>
          <w:lang w:eastAsia="ru-RU"/>
        </w:rPr>
        <w:t xml:space="preserve">         Тип учреждения - казенное</w:t>
      </w: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2184" w:rsidRDefault="000C2184" w:rsidP="00927E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2184" w:rsidRDefault="000C2184" w:rsidP="00927E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7EEB">
        <w:rPr>
          <w:rFonts w:ascii="Times New Roman" w:hAnsi="Times New Roman"/>
          <w:sz w:val="24"/>
          <w:szCs w:val="24"/>
          <w:lang w:val="en-US" w:eastAsia="ru-RU"/>
        </w:rPr>
        <w:t>III</w:t>
      </w:r>
      <w:r w:rsidRPr="00927EEB">
        <w:rPr>
          <w:rFonts w:ascii="Times New Roman" w:hAnsi="Times New Roman"/>
          <w:sz w:val="24"/>
          <w:szCs w:val="24"/>
          <w:lang w:eastAsia="ru-RU"/>
        </w:rPr>
        <w:t xml:space="preserve">. Кадровый состав (руководители, педагогические работники, концертмейстеры). </w:t>
      </w: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7EEB">
        <w:rPr>
          <w:rFonts w:ascii="Times New Roman" w:hAnsi="Times New Roman"/>
          <w:sz w:val="24"/>
          <w:szCs w:val="24"/>
          <w:lang w:eastAsia="ru-RU"/>
        </w:rPr>
        <w:t>Численность работающих на конец учебного года, из общего числа руководящих и педагогических работников, в том числе штатных и совместителей.</w:t>
      </w: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6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260"/>
        <w:gridCol w:w="720"/>
        <w:gridCol w:w="2880"/>
        <w:gridCol w:w="1800"/>
        <w:gridCol w:w="1260"/>
        <w:gridCol w:w="1800"/>
        <w:gridCol w:w="3600"/>
        <w:gridCol w:w="900"/>
      </w:tblGrid>
      <w:tr w:rsidR="000C2184" w:rsidRPr="000623E0" w:rsidTr="00927EEB"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EEB">
              <w:rPr>
                <w:rFonts w:ascii="Times New Roman" w:hAnsi="Times New Roman"/>
                <w:sz w:val="20"/>
                <w:szCs w:val="20"/>
                <w:lang w:eastAsia="ru-RU"/>
              </w:rPr>
              <w:t>Фамилия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EEB">
              <w:rPr>
                <w:rFonts w:ascii="Times New Roman" w:hAnsi="Times New Roman"/>
                <w:sz w:val="20"/>
                <w:szCs w:val="20"/>
                <w:lang w:eastAsia="ru-RU"/>
              </w:rPr>
              <w:t>Имя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EEB">
              <w:rPr>
                <w:rFonts w:ascii="Times New Roman" w:hAnsi="Times New Roman"/>
                <w:sz w:val="20"/>
                <w:szCs w:val="20"/>
                <w:lang w:eastAsia="ru-RU"/>
              </w:rPr>
              <w:t>Отчество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27EE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полностью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EEB">
              <w:rPr>
                <w:rFonts w:ascii="Times New Roman" w:hAnsi="Times New Roman"/>
                <w:sz w:val="20"/>
                <w:szCs w:val="20"/>
                <w:lang w:eastAsia="ru-RU"/>
              </w:rPr>
              <w:t>(с указанием совместителей)</w:t>
            </w:r>
          </w:p>
        </w:tc>
        <w:tc>
          <w:tcPr>
            <w:tcW w:w="126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EE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Дата </w:t>
            </w:r>
            <w:r w:rsidRPr="00927EE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EEB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72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EEB">
              <w:rPr>
                <w:rFonts w:ascii="Times New Roman" w:hAnsi="Times New Roman"/>
                <w:sz w:val="20"/>
                <w:szCs w:val="20"/>
                <w:lang w:eastAsia="ru-RU"/>
              </w:rPr>
              <w:t>Пед. стаж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EEB">
              <w:rPr>
                <w:rFonts w:ascii="Times New Roman" w:hAnsi="Times New Roman"/>
                <w:sz w:val="20"/>
                <w:szCs w:val="20"/>
                <w:lang w:eastAsia="ru-RU"/>
              </w:rPr>
              <w:t>(для руководителей – стаж руководящей работы)</w:t>
            </w:r>
          </w:p>
        </w:tc>
        <w:tc>
          <w:tcPr>
            <w:tcW w:w="288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EEB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Образование: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EE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учебного заведения,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E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год окончания, </w:t>
            </w:r>
            <w:r w:rsidRPr="00927EE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специальность </w:t>
            </w:r>
            <w:r w:rsidRPr="00927EEB">
              <w:rPr>
                <w:rFonts w:ascii="Times New Roman" w:hAnsi="Times New Roman"/>
                <w:sz w:val="20"/>
                <w:szCs w:val="20"/>
                <w:lang w:eastAsia="ru-RU"/>
              </w:rPr>
              <w:t>по диплому)</w:t>
            </w:r>
          </w:p>
        </w:tc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EEB">
              <w:rPr>
                <w:rFonts w:ascii="Times New Roman" w:hAnsi="Times New Roman"/>
                <w:sz w:val="20"/>
                <w:szCs w:val="20"/>
                <w:lang w:eastAsia="ru-RU"/>
              </w:rPr>
              <w:t>Занимаемая должность,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EEB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преподаваемый предмет</w:t>
            </w:r>
          </w:p>
        </w:tc>
        <w:tc>
          <w:tcPr>
            <w:tcW w:w="126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EEB">
              <w:rPr>
                <w:rFonts w:ascii="Times New Roman" w:hAnsi="Times New Roman"/>
                <w:sz w:val="20"/>
                <w:szCs w:val="20"/>
                <w:lang w:eastAsia="ru-RU"/>
              </w:rPr>
              <w:t>Категория, наличие звания</w:t>
            </w:r>
          </w:p>
        </w:tc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EEB">
              <w:rPr>
                <w:rFonts w:ascii="Times New Roman" w:hAnsi="Times New Roman"/>
                <w:sz w:val="20"/>
                <w:szCs w:val="20"/>
                <w:lang w:eastAsia="ru-RU"/>
              </w:rPr>
              <w:t>Срок действия категории (Дата год прохождения аттестации)</w:t>
            </w:r>
          </w:p>
        </w:tc>
        <w:tc>
          <w:tcPr>
            <w:tcW w:w="36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EEB">
              <w:rPr>
                <w:rFonts w:ascii="Times New Roman" w:hAnsi="Times New Roman"/>
                <w:sz w:val="20"/>
                <w:szCs w:val="20"/>
                <w:lang w:eastAsia="ru-RU"/>
              </w:rPr>
              <w:t>Даты обучения на семинарах и прохождения курсов повышения квалификации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E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(место проведения, </w:t>
            </w:r>
            <w:r w:rsidRPr="00927EE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часов</w:t>
            </w:r>
            <w:r w:rsidRPr="00927EEB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EEB">
              <w:rPr>
                <w:rFonts w:ascii="Times New Roman" w:hAnsi="Times New Roman"/>
                <w:sz w:val="20"/>
                <w:szCs w:val="20"/>
                <w:lang w:eastAsia="ru-RU"/>
              </w:rPr>
              <w:t>Потребность в кадрах,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sz w:val="20"/>
                <w:szCs w:val="20"/>
                <w:lang w:eastAsia="ru-RU"/>
              </w:rPr>
              <w:t>специальность</w:t>
            </w:r>
          </w:p>
        </w:tc>
      </w:tr>
      <w:tr w:rsidR="000C2184" w:rsidRPr="000623E0" w:rsidTr="00927EEB"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6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2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88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26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6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9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0C2184" w:rsidRPr="000623E0" w:rsidTr="00927EEB">
        <w:trPr>
          <w:trHeight w:val="351"/>
        </w:trPr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 xml:space="preserve">Чичерина Валентина Ивановна </w:t>
            </w:r>
          </w:p>
        </w:tc>
        <w:tc>
          <w:tcPr>
            <w:tcW w:w="126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11.09.</w:t>
            </w:r>
            <w:r w:rsidRPr="00927EEB">
              <w:rPr>
                <w:rFonts w:ascii="Times New Roman" w:hAnsi="Times New Roman"/>
                <w:lang w:eastAsia="ru-RU"/>
              </w:rPr>
              <w:t>55г.</w:t>
            </w:r>
          </w:p>
        </w:tc>
        <w:tc>
          <w:tcPr>
            <w:tcW w:w="72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</w:t>
            </w:r>
            <w:r w:rsidRPr="00927EEB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288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Костромской государственный педагогический институт –высшее по спец. музыка, квалификация - учитель музыки № 14801 от 1992г;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Костромское музыкальное училище – среднее спецальное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специальность –специальное  ф – но, 15.06.1975 год</w:t>
            </w:r>
          </w:p>
        </w:tc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директор</w:t>
            </w:r>
          </w:p>
        </w:tc>
        <w:tc>
          <w:tcPr>
            <w:tcW w:w="126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Высшая категория; заслуженный работник культуры РФ</w:t>
            </w:r>
          </w:p>
        </w:tc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03.12.2015</w:t>
            </w:r>
            <w:r w:rsidRPr="00927EEB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3600" w:type="dxa"/>
          </w:tcPr>
          <w:p w:rsidR="000C2184" w:rsidRPr="009C18F2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C18F2">
              <w:rPr>
                <w:rFonts w:ascii="Times New Roman" w:hAnsi="Times New Roman"/>
                <w:b/>
                <w:lang w:eastAsia="ru-RU"/>
              </w:rPr>
              <w:t>Курсы повышения квалификации</w:t>
            </w:r>
            <w:r>
              <w:rPr>
                <w:rFonts w:ascii="Times New Roman" w:hAnsi="Times New Roman"/>
                <w:b/>
                <w:lang w:eastAsia="ru-RU"/>
              </w:rPr>
              <w:t>: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Pr="00927EEB">
              <w:rPr>
                <w:rFonts w:ascii="Times New Roman" w:hAnsi="Times New Roman"/>
                <w:lang w:eastAsia="ru-RU"/>
              </w:rPr>
              <w:t xml:space="preserve">«Менеджмент в сфере культуры» 06.11.2012г. – 21.01.2013г. 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г. Кострома 72 часа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«Организация закупок в соответствии с требованиями Федерального закона №44 – ФЗ «О контрактной системе в сфере закупок, работ, услуг для обеспечения государственных и муниципальных нужд»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г. С – Петербург  144 часа</w:t>
            </w:r>
          </w:p>
        </w:tc>
        <w:tc>
          <w:tcPr>
            <w:tcW w:w="9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2184" w:rsidRPr="000623E0" w:rsidTr="00927EEB"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Чичерина Валентина Ивановна</w:t>
            </w:r>
          </w:p>
        </w:tc>
        <w:tc>
          <w:tcPr>
            <w:tcW w:w="126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11.09.</w:t>
            </w:r>
            <w:r w:rsidRPr="00927EEB">
              <w:rPr>
                <w:rFonts w:ascii="Times New Roman" w:hAnsi="Times New Roman"/>
                <w:lang w:eastAsia="ru-RU"/>
              </w:rPr>
              <w:t>55г.</w:t>
            </w:r>
          </w:p>
        </w:tc>
        <w:tc>
          <w:tcPr>
            <w:tcW w:w="72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</w:t>
            </w:r>
            <w:r w:rsidRPr="00927EEB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288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Костромской государственный педагогический институт –высшее по спец. музыка, квалификация - учитель музыки № 14801 от 1992г;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Костромское музыкальное училище – среднее спецальное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специальность –специальное  ф – но, 15.06.1975 год</w:t>
            </w:r>
          </w:p>
        </w:tc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Преподаватель специального фортепиано</w:t>
            </w:r>
          </w:p>
        </w:tc>
        <w:tc>
          <w:tcPr>
            <w:tcW w:w="126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Высшая категория</w:t>
            </w:r>
          </w:p>
        </w:tc>
        <w:tc>
          <w:tcPr>
            <w:tcW w:w="1800" w:type="dxa"/>
          </w:tcPr>
          <w:p w:rsidR="000C2184" w:rsidRPr="00927EEB" w:rsidRDefault="000C2184" w:rsidP="004A14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10.11.2014г.</w:t>
            </w:r>
          </w:p>
        </w:tc>
        <w:tc>
          <w:tcPr>
            <w:tcW w:w="3600" w:type="dxa"/>
          </w:tcPr>
          <w:p w:rsidR="000C2184" w:rsidRPr="009C18F2" w:rsidRDefault="000C2184" w:rsidP="009C18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C18F2">
              <w:rPr>
                <w:rFonts w:ascii="Times New Roman" w:hAnsi="Times New Roman"/>
                <w:b/>
                <w:lang w:eastAsia="ru-RU"/>
              </w:rPr>
              <w:t>Курсы повышения квалификации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Pr="00927EEB">
              <w:rPr>
                <w:rFonts w:ascii="Times New Roman" w:hAnsi="Times New Roman"/>
                <w:lang w:eastAsia="ru-RU"/>
              </w:rPr>
              <w:t xml:space="preserve">«Теория и практика преподавания фортепианного искусства: традиции и новаторство» 27.102014г..- 13.03.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27EEB">
                <w:rPr>
                  <w:rFonts w:ascii="Times New Roman" w:hAnsi="Times New Roman"/>
                  <w:lang w:eastAsia="ru-RU"/>
                </w:rPr>
                <w:t>2015 г</w:t>
              </w:r>
            </w:smartTag>
            <w:r w:rsidRPr="00927EEB">
              <w:rPr>
                <w:rFonts w:ascii="Times New Roman" w:hAnsi="Times New Roman"/>
                <w:lang w:eastAsia="ru-RU"/>
              </w:rPr>
              <w:t xml:space="preserve"> (72 часа)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2184" w:rsidRPr="000623E0" w:rsidTr="00927EEB"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Чичерина Елена Анатолиевна</w:t>
            </w:r>
          </w:p>
        </w:tc>
        <w:tc>
          <w:tcPr>
            <w:tcW w:w="126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06.12.72г.</w:t>
            </w:r>
          </w:p>
        </w:tc>
        <w:tc>
          <w:tcPr>
            <w:tcW w:w="72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  <w:r w:rsidRPr="00927EEB">
              <w:rPr>
                <w:rFonts w:ascii="Times New Roman" w:hAnsi="Times New Roman"/>
                <w:lang w:eastAsia="ru-RU"/>
              </w:rPr>
              <w:t xml:space="preserve"> лет</w:t>
            </w:r>
          </w:p>
        </w:tc>
        <w:tc>
          <w:tcPr>
            <w:tcW w:w="288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 xml:space="preserve">Костромское музыкальное училище - среднее специальное по специальности ф-но Квалификация -преподаватель ф-но, концертмейстер 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 xml:space="preserve">№СТ 821532 от 20.06.94г. </w:t>
            </w:r>
          </w:p>
        </w:tc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 xml:space="preserve">преподаватель спец. ф-но, 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 xml:space="preserve">Высшая категория; 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17.03.2014г.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00" w:type="dxa"/>
          </w:tcPr>
          <w:p w:rsidR="000C2184" w:rsidRPr="009C18F2" w:rsidRDefault="000C2184" w:rsidP="009C18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C18F2">
              <w:rPr>
                <w:rFonts w:ascii="Times New Roman" w:hAnsi="Times New Roman"/>
                <w:b/>
                <w:lang w:eastAsia="ru-RU"/>
              </w:rPr>
              <w:t>Курсы повышения квалификации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Pr="00927EEB">
              <w:rPr>
                <w:rFonts w:ascii="Times New Roman" w:hAnsi="Times New Roman"/>
                <w:lang w:eastAsia="ru-RU"/>
              </w:rPr>
              <w:t xml:space="preserve">«Теория и практика преподавания фортепианного искусства: традиции и новаторство» 27.102014г.- 13.03.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27EEB">
                <w:rPr>
                  <w:rFonts w:ascii="Times New Roman" w:hAnsi="Times New Roman"/>
                  <w:lang w:eastAsia="ru-RU"/>
                </w:rPr>
                <w:t>2015 г</w:t>
              </w:r>
            </w:smartTag>
            <w:r>
              <w:rPr>
                <w:rFonts w:ascii="Times New Roman" w:hAnsi="Times New Roman"/>
                <w:lang w:eastAsia="ru-RU"/>
              </w:rPr>
              <w:t xml:space="preserve"> (72 часа)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2184" w:rsidRPr="000623E0" w:rsidTr="00927EEB">
        <w:tc>
          <w:tcPr>
            <w:tcW w:w="1800" w:type="dxa"/>
          </w:tcPr>
          <w:p w:rsidR="000C2184" w:rsidRPr="00927EEB" w:rsidRDefault="000C2184" w:rsidP="00E95C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Галкина Екатерина Михайловна</w:t>
            </w:r>
          </w:p>
        </w:tc>
        <w:tc>
          <w:tcPr>
            <w:tcW w:w="126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19.12.86г.</w:t>
            </w:r>
          </w:p>
        </w:tc>
        <w:tc>
          <w:tcPr>
            <w:tcW w:w="72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Pr="00927EEB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288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Костромское областное музыкальное училище – среднее спец. по специальности инструментальное исполнительство, квалификация –преподаватель игры на инструменте артист ансамбля, концертмейстер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АК 1373328 от 22.06.2006г.</w:t>
            </w:r>
          </w:p>
        </w:tc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 xml:space="preserve">Преподаватель спец. ф-но, 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Концертмейстер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(заведующая фортепианной методической секцией)</w:t>
            </w:r>
          </w:p>
        </w:tc>
        <w:tc>
          <w:tcPr>
            <w:tcW w:w="126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Первая категория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Первая категория</w:t>
            </w:r>
          </w:p>
        </w:tc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31.08.2015г.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31.08.2015г.</w:t>
            </w:r>
          </w:p>
        </w:tc>
        <w:tc>
          <w:tcPr>
            <w:tcW w:w="3600" w:type="dxa"/>
          </w:tcPr>
          <w:p w:rsidR="000C2184" w:rsidRPr="009C18F2" w:rsidRDefault="000C2184" w:rsidP="009C18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C18F2">
              <w:rPr>
                <w:rFonts w:ascii="Times New Roman" w:hAnsi="Times New Roman"/>
                <w:b/>
                <w:lang w:eastAsia="ru-RU"/>
              </w:rPr>
              <w:t>Курсы повышения квалификации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Pr="00927EEB">
              <w:rPr>
                <w:rFonts w:ascii="Times New Roman" w:hAnsi="Times New Roman"/>
                <w:lang w:eastAsia="ru-RU"/>
              </w:rPr>
              <w:t xml:space="preserve">«Теория и практика преподавания фортепианного искусства: традиции и новаторство» 27.102014г..- 13.03.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27EEB">
                <w:rPr>
                  <w:rFonts w:ascii="Times New Roman" w:hAnsi="Times New Roman"/>
                  <w:lang w:eastAsia="ru-RU"/>
                </w:rPr>
                <w:t>2015 г</w:t>
              </w:r>
            </w:smartTag>
            <w:r w:rsidRPr="00927EEB">
              <w:rPr>
                <w:rFonts w:ascii="Times New Roman" w:hAnsi="Times New Roman"/>
                <w:lang w:eastAsia="ru-RU"/>
              </w:rPr>
              <w:t xml:space="preserve"> (72 часа)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2184" w:rsidRPr="000623E0" w:rsidTr="00927EEB">
        <w:tc>
          <w:tcPr>
            <w:tcW w:w="1800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Адеева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Анастасия Александровна</w:t>
            </w:r>
          </w:p>
        </w:tc>
        <w:tc>
          <w:tcPr>
            <w:tcW w:w="1260" w:type="dxa"/>
          </w:tcPr>
          <w:p w:rsidR="000C2184" w:rsidRPr="00E95C9F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25.06.</w:t>
            </w:r>
            <w:r w:rsidRPr="00E95C9F">
              <w:rPr>
                <w:rFonts w:ascii="Times New Roman" w:hAnsi="Times New Roman"/>
                <w:lang w:eastAsia="ru-RU"/>
              </w:rPr>
              <w:t>91г.</w:t>
            </w:r>
          </w:p>
        </w:tc>
        <w:tc>
          <w:tcPr>
            <w:tcW w:w="72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Pr="00927EEB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288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Костромской областной музыкальный колледж- среднее спец. по специальности инструментальное исполнительство; квалификация – преподаватель игры на инструменте, концертмейстер, артист ансамбля (оркестра)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№44 СПА 0000920 от 22 июня 2012г.</w:t>
            </w:r>
          </w:p>
        </w:tc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Преподаватель спец. фортепиано. концертмейстер</w:t>
            </w:r>
          </w:p>
        </w:tc>
        <w:tc>
          <w:tcPr>
            <w:tcW w:w="126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Первая категория</w:t>
            </w:r>
          </w:p>
        </w:tc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13.05.17г.</w:t>
            </w:r>
          </w:p>
        </w:tc>
        <w:tc>
          <w:tcPr>
            <w:tcW w:w="3600" w:type="dxa"/>
          </w:tcPr>
          <w:p w:rsidR="000C2184" w:rsidRDefault="000C2184" w:rsidP="004A144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C18F2">
              <w:rPr>
                <w:rFonts w:ascii="Times New Roman" w:hAnsi="Times New Roman"/>
                <w:b/>
                <w:lang w:eastAsia="ru-RU"/>
              </w:rPr>
              <w:t xml:space="preserve">Семинар </w:t>
            </w:r>
          </w:p>
          <w:p w:rsidR="000C2184" w:rsidRPr="00927EEB" w:rsidRDefault="000C2184" w:rsidP="004A144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«Основные задачи освоение Баховской полифонии в классе фортепиано» (доклад); методические сообщения и открытые уроки по темам «Работа над кантиленой в классе фортепиано»; «Работа над пьесами в старших классах»; «Работа над техникой в младших классах фортепиано» (7 часов) 03.11.16г. г.Шарья</w:t>
            </w:r>
          </w:p>
        </w:tc>
        <w:tc>
          <w:tcPr>
            <w:tcW w:w="9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2184" w:rsidRPr="000623E0" w:rsidTr="00927EEB"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Дьячкова Марина Викторовна</w:t>
            </w:r>
          </w:p>
        </w:tc>
        <w:tc>
          <w:tcPr>
            <w:tcW w:w="126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18.06.59г.</w:t>
            </w:r>
          </w:p>
        </w:tc>
        <w:tc>
          <w:tcPr>
            <w:tcW w:w="72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</w:t>
            </w:r>
            <w:r w:rsidRPr="00927EEB">
              <w:rPr>
                <w:rFonts w:ascii="Times New Roman" w:hAnsi="Times New Roman"/>
                <w:lang w:eastAsia="ru-RU"/>
              </w:rPr>
              <w:t>л.</w:t>
            </w:r>
          </w:p>
        </w:tc>
        <w:tc>
          <w:tcPr>
            <w:tcW w:w="288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Буйское музыкальное училище- среднее спец. по специальности - теория музыки; квалификация -преподаватель муз. школы по сольфеджио, муз. лит-ре и общему ф-но № Вт 629787 от 25.06.79г.</w:t>
            </w:r>
          </w:p>
        </w:tc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преподаватель теоретических дисциплин</w:t>
            </w:r>
          </w:p>
        </w:tc>
        <w:tc>
          <w:tcPr>
            <w:tcW w:w="126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 xml:space="preserve">высшая категория; </w:t>
            </w:r>
          </w:p>
        </w:tc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10.11.14г.</w:t>
            </w:r>
          </w:p>
        </w:tc>
        <w:tc>
          <w:tcPr>
            <w:tcW w:w="3600" w:type="dxa"/>
          </w:tcPr>
          <w:p w:rsidR="000C2184" w:rsidRPr="009C18F2" w:rsidRDefault="000C2184" w:rsidP="009C18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C18F2">
              <w:rPr>
                <w:rFonts w:ascii="Times New Roman" w:hAnsi="Times New Roman"/>
                <w:b/>
                <w:lang w:eastAsia="ru-RU"/>
              </w:rPr>
              <w:t>Курсы повышения квалификации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Pr="00927EEB">
              <w:rPr>
                <w:rFonts w:ascii="Times New Roman" w:hAnsi="Times New Roman"/>
                <w:lang w:eastAsia="ru-RU"/>
              </w:rPr>
              <w:t>«Традиции и инновации в теории и методике преподавания теоретических дисциплин в ДШИ»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24.10.2012г. – 1.11.2012г. (72 часа)</w:t>
            </w:r>
          </w:p>
        </w:tc>
        <w:tc>
          <w:tcPr>
            <w:tcW w:w="9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2184" w:rsidRPr="000623E0" w:rsidTr="00927EEB"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 xml:space="preserve">Адеева Татьяна Михайловна </w:t>
            </w:r>
          </w:p>
        </w:tc>
        <w:tc>
          <w:tcPr>
            <w:tcW w:w="126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13.11.64г.</w:t>
            </w:r>
          </w:p>
        </w:tc>
        <w:tc>
          <w:tcPr>
            <w:tcW w:w="72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  <w:r w:rsidRPr="00927EEB">
              <w:rPr>
                <w:rFonts w:ascii="Times New Roman" w:hAnsi="Times New Roman"/>
                <w:lang w:eastAsia="ru-RU"/>
              </w:rPr>
              <w:t>л.</w:t>
            </w:r>
          </w:p>
        </w:tc>
        <w:tc>
          <w:tcPr>
            <w:tcW w:w="288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Костромское музыкальное училище_ средне спец. по специальности - теория музыки; квалификация -преподаватель муз. школы по сольфеджио, муз лит-ре и общему фортепиано №зт 624054 от 22.06.84г.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преподаватель теоретических дисциплин</w:t>
            </w:r>
          </w:p>
          <w:p w:rsidR="000C2184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(заведующая теоретической  методической 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комиссией)</w:t>
            </w:r>
          </w:p>
        </w:tc>
        <w:tc>
          <w:tcPr>
            <w:tcW w:w="126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 xml:space="preserve"> Высшая категория; </w:t>
            </w:r>
          </w:p>
        </w:tc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14.04.14г.</w:t>
            </w:r>
          </w:p>
        </w:tc>
        <w:tc>
          <w:tcPr>
            <w:tcW w:w="3600" w:type="dxa"/>
          </w:tcPr>
          <w:p w:rsidR="000C2184" w:rsidRPr="009C18F2" w:rsidRDefault="000C2184" w:rsidP="009C18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C18F2">
              <w:rPr>
                <w:rFonts w:ascii="Times New Roman" w:hAnsi="Times New Roman"/>
                <w:b/>
                <w:lang w:eastAsia="ru-RU"/>
              </w:rPr>
              <w:t>Курсы повышения квалификации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Pr="00927EEB">
              <w:rPr>
                <w:rFonts w:ascii="Times New Roman" w:hAnsi="Times New Roman"/>
                <w:lang w:eastAsia="ru-RU"/>
              </w:rPr>
              <w:t>«Традиции и инновации в теории и методике преподавания теоретических дисциплин в ДШИ»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24.10.2012г. – 1.11.2012г. (72 часа)</w:t>
            </w:r>
          </w:p>
        </w:tc>
        <w:tc>
          <w:tcPr>
            <w:tcW w:w="9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2184" w:rsidRPr="000623E0" w:rsidTr="00927EEB"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Пунгина Анна Александровна</w:t>
            </w:r>
          </w:p>
        </w:tc>
        <w:tc>
          <w:tcPr>
            <w:tcW w:w="126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21.05.86г.</w:t>
            </w:r>
          </w:p>
        </w:tc>
        <w:tc>
          <w:tcPr>
            <w:tcW w:w="72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0" w:type="dxa"/>
          </w:tcPr>
          <w:p w:rsidR="000C2184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Костромское областное музыкальное училище – сред.спец.  по специальности – теория музыки № АК 1373346 от 22.06.2006г.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Государственное образовательное учреждение высшего профессионального образования «Нижегородский государственный педагогический университет» высшее по специальности  - музыкальное образование № ВСГ 5290756 08.07.2010г.</w:t>
            </w:r>
          </w:p>
        </w:tc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Преподаватель теоретических дисциплин</w:t>
            </w:r>
          </w:p>
        </w:tc>
        <w:tc>
          <w:tcPr>
            <w:tcW w:w="126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Первая категория</w:t>
            </w:r>
          </w:p>
        </w:tc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15.01.2016гг.</w:t>
            </w:r>
          </w:p>
        </w:tc>
        <w:tc>
          <w:tcPr>
            <w:tcW w:w="3600" w:type="dxa"/>
          </w:tcPr>
          <w:p w:rsidR="000C2184" w:rsidRPr="001A524E" w:rsidRDefault="000C2184" w:rsidP="009C18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A524E">
              <w:rPr>
                <w:rFonts w:ascii="Times New Roman" w:hAnsi="Times New Roman"/>
                <w:b/>
                <w:lang w:eastAsia="ru-RU"/>
              </w:rPr>
              <w:t>Курсы повышения квалификации</w:t>
            </w:r>
          </w:p>
          <w:p w:rsidR="000C2184" w:rsidRPr="001A524E" w:rsidRDefault="000C2184" w:rsidP="009C18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C2184" w:rsidRPr="001A524E" w:rsidRDefault="000C2184" w:rsidP="001A52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524E">
              <w:rPr>
                <w:rFonts w:ascii="Times New Roman" w:hAnsi="Times New Roman"/>
                <w:lang w:eastAsia="ru-RU"/>
              </w:rPr>
              <w:t>- «Традиции и инновации в теории и методике преподавания теоретических дисциплин в ДШИ»</w:t>
            </w:r>
          </w:p>
          <w:p w:rsidR="000C2184" w:rsidRPr="001A524E" w:rsidRDefault="000C2184" w:rsidP="001A524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A524E">
              <w:rPr>
                <w:rFonts w:ascii="Times New Roman" w:hAnsi="Times New Roman"/>
                <w:lang w:eastAsia="ru-RU"/>
              </w:rPr>
              <w:t>24.10.2012г. – 1.11.2012г. (72 часа)</w:t>
            </w:r>
          </w:p>
        </w:tc>
        <w:tc>
          <w:tcPr>
            <w:tcW w:w="900" w:type="dxa"/>
          </w:tcPr>
          <w:p w:rsidR="000C2184" w:rsidRPr="001A524E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2184" w:rsidRPr="000623E0" w:rsidTr="00927EEB"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Томилова Марина Павловна</w:t>
            </w:r>
          </w:p>
        </w:tc>
        <w:tc>
          <w:tcPr>
            <w:tcW w:w="126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18.11.71г.</w:t>
            </w:r>
          </w:p>
        </w:tc>
        <w:tc>
          <w:tcPr>
            <w:tcW w:w="72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</w:t>
            </w:r>
            <w:r w:rsidRPr="00927EEB">
              <w:rPr>
                <w:rFonts w:ascii="Times New Roman" w:hAnsi="Times New Roman"/>
                <w:lang w:eastAsia="ru-RU"/>
              </w:rPr>
              <w:t>л.</w:t>
            </w:r>
          </w:p>
        </w:tc>
        <w:tc>
          <w:tcPr>
            <w:tcW w:w="288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Костромское музыкальное училище – среднее спец. по специальности хоровое дирижирование; Квалификация - руководитель творческого коллектива, преподаватель  , артист хора №ст 821485 от 18.06.93г.</w:t>
            </w:r>
          </w:p>
        </w:tc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преподаватель по классу хора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(заведующея отделения раннего эстетического развития детей дошкольного и младшего школьного возраста)</w:t>
            </w:r>
          </w:p>
        </w:tc>
        <w:tc>
          <w:tcPr>
            <w:tcW w:w="126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высшая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 xml:space="preserve"> категория; </w:t>
            </w:r>
          </w:p>
        </w:tc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10.11.14г.</w:t>
            </w:r>
          </w:p>
        </w:tc>
        <w:tc>
          <w:tcPr>
            <w:tcW w:w="3600" w:type="dxa"/>
          </w:tcPr>
          <w:p w:rsidR="000C2184" w:rsidRPr="009C18F2" w:rsidRDefault="000C2184" w:rsidP="009C18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C18F2">
              <w:rPr>
                <w:rFonts w:ascii="Times New Roman" w:hAnsi="Times New Roman"/>
                <w:b/>
                <w:lang w:eastAsia="ru-RU"/>
              </w:rPr>
              <w:t>Курсы повышения квалификации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Pr="00927EEB">
              <w:rPr>
                <w:rFonts w:ascii="Times New Roman" w:hAnsi="Times New Roman"/>
                <w:lang w:eastAsia="ru-RU"/>
              </w:rPr>
              <w:t>«Теория и практика преподавания вокально – хорового искусства»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26.10.2015. – 03.11.2015г. (72 часа)</w:t>
            </w:r>
          </w:p>
        </w:tc>
        <w:tc>
          <w:tcPr>
            <w:tcW w:w="9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2184" w:rsidRPr="000623E0" w:rsidTr="00927EEB"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Ивкова Татьяна  Константиновна</w:t>
            </w:r>
          </w:p>
        </w:tc>
        <w:tc>
          <w:tcPr>
            <w:tcW w:w="126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15.10.55г.</w:t>
            </w:r>
          </w:p>
        </w:tc>
        <w:tc>
          <w:tcPr>
            <w:tcW w:w="72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</w:t>
            </w:r>
            <w:r w:rsidRPr="00927EEB">
              <w:rPr>
                <w:rFonts w:ascii="Times New Roman" w:hAnsi="Times New Roman"/>
                <w:lang w:eastAsia="ru-RU"/>
              </w:rPr>
              <w:t>л.</w:t>
            </w:r>
          </w:p>
        </w:tc>
        <w:tc>
          <w:tcPr>
            <w:tcW w:w="288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Костромское музыкальное училище - среднее спец.;  по специальности - народные инструменты; Квалификация - руководитель самодеятельного оркестра народных инструментов; преподаватель в музыкальной школе по классу баяна №836316 от 15.06.1975г.</w:t>
            </w:r>
          </w:p>
        </w:tc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преподаватель по классу баяна, аккордеона, ОКБ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(заведующая методической комиссией народного отделения)</w:t>
            </w:r>
          </w:p>
        </w:tc>
        <w:tc>
          <w:tcPr>
            <w:tcW w:w="126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высшая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 xml:space="preserve">категория; </w:t>
            </w:r>
          </w:p>
        </w:tc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24.03.2017</w:t>
            </w:r>
            <w:r w:rsidRPr="00927EEB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3600" w:type="dxa"/>
          </w:tcPr>
          <w:p w:rsidR="000C2184" w:rsidRPr="009C18F2" w:rsidRDefault="000C2184" w:rsidP="009C18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C18F2">
              <w:rPr>
                <w:rFonts w:ascii="Times New Roman" w:hAnsi="Times New Roman"/>
                <w:b/>
                <w:lang w:eastAsia="ru-RU"/>
              </w:rPr>
              <w:t>Кусы повышения квалификации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«Современные технологии обучения в классе баяна и аккордеона» традиционные методики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16.10. – 13.10.2013г.</w:t>
            </w:r>
          </w:p>
          <w:p w:rsidR="000C2184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(72 часа)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9C1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семинар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Творческая лаборатория «Школа игры на струнно – щипковых инструментах для преподавателей по классам домры, балалайки, гитары народных отделений ДМШ, ДШИ» в объеме  22.04.2015г. 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(8 часов). г. Кострома </w:t>
            </w:r>
          </w:p>
        </w:tc>
        <w:tc>
          <w:tcPr>
            <w:tcW w:w="9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2184" w:rsidRPr="000623E0" w:rsidTr="00927EEB"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Ускова Марина Васильевна</w:t>
            </w:r>
          </w:p>
        </w:tc>
        <w:tc>
          <w:tcPr>
            <w:tcW w:w="126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21.11.65г.</w:t>
            </w:r>
          </w:p>
        </w:tc>
        <w:tc>
          <w:tcPr>
            <w:tcW w:w="72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</w:t>
            </w:r>
            <w:r w:rsidRPr="00927EEB">
              <w:rPr>
                <w:rFonts w:ascii="Times New Roman" w:hAnsi="Times New Roman"/>
                <w:lang w:eastAsia="ru-RU"/>
              </w:rPr>
              <w:t>л.</w:t>
            </w:r>
          </w:p>
        </w:tc>
        <w:tc>
          <w:tcPr>
            <w:tcW w:w="288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Костромской государственный университет – высшее;  квалификация -  учитель музыки  по специальности «Музыкальное образование» № ВСГ 0665270 от  26.12.2006г.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 xml:space="preserve">Костромское музыкальное училище - среднее спец.; по специальности  народные инструменты; Квалификация  -руководитель самодеятельного оркестра народных инструментов, преподаватель в музыкальной школе по классу аккордеона 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№ 624 072 от 22.06.85г.</w:t>
            </w:r>
          </w:p>
        </w:tc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преподаватель по классу аккордеона, баяна; ОКД; руководитель оркестра баянистов - аккордеонистов</w:t>
            </w:r>
          </w:p>
        </w:tc>
        <w:tc>
          <w:tcPr>
            <w:tcW w:w="126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 xml:space="preserve">высшая категория; </w:t>
            </w:r>
          </w:p>
        </w:tc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09.12.16</w:t>
            </w:r>
            <w:r w:rsidRPr="00927EEB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3600" w:type="dxa"/>
          </w:tcPr>
          <w:p w:rsidR="000C2184" w:rsidRPr="009C18F2" w:rsidRDefault="000C2184" w:rsidP="009C18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C18F2">
              <w:rPr>
                <w:rFonts w:ascii="Times New Roman" w:hAnsi="Times New Roman"/>
                <w:b/>
                <w:lang w:eastAsia="ru-RU"/>
              </w:rPr>
              <w:t>Курсы повышения квалификации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«Современные технологии обучения в классе баяна и аккордеона» традиционные методики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16.10. – 13.10.2013г.</w:t>
            </w:r>
          </w:p>
          <w:p w:rsidR="000C2184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(72 часа)</w:t>
            </w:r>
          </w:p>
          <w:p w:rsidR="000C2184" w:rsidRPr="009C18F2" w:rsidRDefault="000C2184" w:rsidP="00927E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1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семинар</w:t>
            </w:r>
          </w:p>
          <w:p w:rsidR="000C2184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лаборатория «Школа оркестрового мастерства» 15 – 18 апреля 2014г. (24 часа)</w:t>
            </w:r>
          </w:p>
          <w:p w:rsidR="000C2184" w:rsidRPr="009C18F2" w:rsidRDefault="000C2184" w:rsidP="009C1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1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Курсы повышения квалификации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«Традиционные методики и современные технологии в классе домры и балалайки» 24.10. – 01.11.2016г. (72 часа)</w:t>
            </w:r>
          </w:p>
        </w:tc>
        <w:tc>
          <w:tcPr>
            <w:tcW w:w="9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2184" w:rsidRPr="000623E0" w:rsidTr="00927EEB"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Рыжкова Марина Сергеевна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5.11.82г.</w:t>
            </w:r>
          </w:p>
        </w:tc>
        <w:tc>
          <w:tcPr>
            <w:tcW w:w="72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  <w:r w:rsidRPr="00927EEB">
              <w:rPr>
                <w:rFonts w:ascii="Times New Roman" w:hAnsi="Times New Roman"/>
                <w:lang w:eastAsia="ru-RU"/>
              </w:rPr>
              <w:t>л.</w:t>
            </w:r>
          </w:p>
        </w:tc>
        <w:tc>
          <w:tcPr>
            <w:tcW w:w="2880" w:type="dxa"/>
          </w:tcPr>
          <w:p w:rsidR="000C2184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Буйское областное училище искусств – среднее спец. по специальности - инструментальное исполнительство (аккордеон); Квалификация -преподаватель, руководитель творческого коллектива, артист оркестра(ансамбля)№ СБ 0505689 от 22.06.01г.</w:t>
            </w:r>
          </w:p>
          <w:p w:rsidR="000C2184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Костромской государственный университет имени Н.А.Некрасова;</w:t>
            </w:r>
          </w:p>
          <w:p w:rsidR="000C2184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высшее;</w:t>
            </w:r>
          </w:p>
          <w:p w:rsidR="000C2184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Педагогическое образование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 104406 0011067 от 21.06.2016г.</w:t>
            </w:r>
          </w:p>
        </w:tc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преподаватель по классу аккордеона, баяна; ОКД; руководитель ансамбля русских народных инструментов</w:t>
            </w:r>
          </w:p>
        </w:tc>
        <w:tc>
          <w:tcPr>
            <w:tcW w:w="126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 xml:space="preserve">высшая категория; </w:t>
            </w:r>
          </w:p>
        </w:tc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04.02.14 г</w:t>
            </w:r>
          </w:p>
        </w:tc>
        <w:tc>
          <w:tcPr>
            <w:tcW w:w="3600" w:type="dxa"/>
          </w:tcPr>
          <w:p w:rsidR="000C2184" w:rsidRPr="009C18F2" w:rsidRDefault="000C2184" w:rsidP="009C1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1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Курсы повышения квалификации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«Современные технологии обучения в классе баяна и аккордеона» традиционные методики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16.10. – 13.10.2013г.</w:t>
            </w:r>
          </w:p>
          <w:p w:rsidR="000C2184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(72 часа)</w:t>
            </w:r>
          </w:p>
          <w:p w:rsidR="000C2184" w:rsidRPr="009C18F2" w:rsidRDefault="000C2184" w:rsidP="00927EE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C1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семинар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Творческая лаборатория «Школа игры на струнно – щипковых инструментах для преподавателей по классам домры, балалайки, гитары народных отделений ДМШ, ДШИ» в объеме  22.04.2015г. </w:t>
            </w:r>
          </w:p>
          <w:p w:rsidR="000C2184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(8 часов).г. Кострома</w:t>
            </w:r>
          </w:p>
          <w:p w:rsidR="000C2184" w:rsidRPr="009C18F2" w:rsidRDefault="000C2184" w:rsidP="009C1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1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Курсы повышения квалификации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«Традиционные методики и современные технологии в классе домры и балалайки» 24.10. – 01.11.2016г. (72 часа)</w:t>
            </w:r>
          </w:p>
        </w:tc>
        <w:tc>
          <w:tcPr>
            <w:tcW w:w="9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2184" w:rsidRPr="000623E0" w:rsidTr="00927EEB"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0C2184" w:rsidRPr="003B6746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B6746">
              <w:rPr>
                <w:rFonts w:ascii="Times New Roman" w:hAnsi="Times New Roman"/>
                <w:lang w:eastAsia="ru-RU"/>
              </w:rPr>
              <w:t>Швецова Татьяна Ивановна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B6746">
              <w:rPr>
                <w:rFonts w:ascii="Times New Roman" w:hAnsi="Times New Roman"/>
                <w:lang w:eastAsia="ru-RU"/>
              </w:rPr>
              <w:t>(совместитель)</w:t>
            </w:r>
          </w:p>
        </w:tc>
        <w:tc>
          <w:tcPr>
            <w:tcW w:w="126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16.03. 79г</w:t>
            </w:r>
          </w:p>
        </w:tc>
        <w:tc>
          <w:tcPr>
            <w:tcW w:w="72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  <w:r w:rsidRPr="00927EEB">
              <w:rPr>
                <w:rFonts w:ascii="Times New Roman" w:hAnsi="Times New Roman"/>
                <w:lang w:eastAsia="ru-RU"/>
              </w:rPr>
              <w:t xml:space="preserve"> лет</w:t>
            </w:r>
          </w:p>
        </w:tc>
        <w:tc>
          <w:tcPr>
            <w:tcW w:w="288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Костромской государственный университет им. Некрасова ; высшее;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ИВС 0741061 от 28.06.2005г.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 xml:space="preserve"> по специальности «Педагогика и методика начального образования»; квалификация -учитель начальных классов </w:t>
            </w:r>
          </w:p>
        </w:tc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 xml:space="preserve">Преподаватель фольклорной хореографии и народного творчества, руководитель  образцового детского песенно – танцевального  фольклорного коллектива 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«Верейка»</w:t>
            </w:r>
          </w:p>
        </w:tc>
        <w:tc>
          <w:tcPr>
            <w:tcW w:w="126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1 категория</w:t>
            </w:r>
          </w:p>
        </w:tc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30.12.2014г.</w:t>
            </w:r>
          </w:p>
        </w:tc>
        <w:tc>
          <w:tcPr>
            <w:tcW w:w="3600" w:type="dxa"/>
          </w:tcPr>
          <w:p w:rsidR="000C2184" w:rsidRDefault="000C2184" w:rsidP="003B67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Курсы повышения</w:t>
            </w:r>
          </w:p>
          <w:p w:rsidR="000C2184" w:rsidRPr="009C18F2" w:rsidRDefault="000C2184" w:rsidP="003B67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C18F2">
              <w:rPr>
                <w:rFonts w:ascii="Times New Roman" w:hAnsi="Times New Roman"/>
                <w:b/>
                <w:lang w:eastAsia="ru-RU"/>
              </w:rPr>
              <w:t xml:space="preserve">квалификации </w:t>
            </w:r>
          </w:p>
          <w:p w:rsidR="000C2184" w:rsidRDefault="000C2184" w:rsidP="003B67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«Инклюзивное образование обучающихся с ограниченными возможностями здоровья в системе общего образования» </w:t>
            </w:r>
          </w:p>
          <w:p w:rsidR="000C2184" w:rsidRPr="00927EEB" w:rsidRDefault="000C2184" w:rsidP="003B67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г. Кострома (72 часа)</w:t>
            </w:r>
          </w:p>
        </w:tc>
        <w:tc>
          <w:tcPr>
            <w:tcW w:w="9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2184" w:rsidRPr="000623E0" w:rsidTr="00927EEB"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Дворецкий Василий Сергеевич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(совместитель)</w:t>
            </w:r>
          </w:p>
        </w:tc>
        <w:tc>
          <w:tcPr>
            <w:tcW w:w="126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26.03.57г.</w:t>
            </w:r>
          </w:p>
        </w:tc>
        <w:tc>
          <w:tcPr>
            <w:tcW w:w="72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  <w:r w:rsidRPr="00927EEB">
              <w:rPr>
                <w:rFonts w:ascii="Times New Roman" w:hAnsi="Times New Roman"/>
                <w:lang w:eastAsia="ru-RU"/>
              </w:rPr>
              <w:t>л.</w:t>
            </w:r>
          </w:p>
        </w:tc>
        <w:tc>
          <w:tcPr>
            <w:tcW w:w="288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среднее</w:t>
            </w:r>
          </w:p>
        </w:tc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аккомпаниатор (гармонист) образцового детского песенно – танцевального фольклорного коллектива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«Верейка»</w:t>
            </w:r>
          </w:p>
        </w:tc>
        <w:tc>
          <w:tcPr>
            <w:tcW w:w="126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 xml:space="preserve">1 категория; </w:t>
            </w:r>
          </w:p>
        </w:tc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01.09.2012г.</w:t>
            </w:r>
          </w:p>
        </w:tc>
        <w:tc>
          <w:tcPr>
            <w:tcW w:w="3600" w:type="dxa"/>
          </w:tcPr>
          <w:p w:rsidR="000C2184" w:rsidRPr="00927EEB" w:rsidRDefault="000C2184" w:rsidP="009C18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2184" w:rsidRPr="000623E0" w:rsidTr="00927EEB"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Попова Антонина Мелетиевна</w:t>
            </w:r>
          </w:p>
        </w:tc>
        <w:tc>
          <w:tcPr>
            <w:tcW w:w="126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5.08.53г.</w:t>
            </w:r>
          </w:p>
        </w:tc>
        <w:tc>
          <w:tcPr>
            <w:tcW w:w="72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 w:rsidRPr="00927EEB">
              <w:rPr>
                <w:rFonts w:ascii="Times New Roman" w:hAnsi="Times New Roman"/>
                <w:lang w:eastAsia="ru-RU"/>
              </w:rPr>
              <w:t>л.</w:t>
            </w:r>
          </w:p>
        </w:tc>
        <w:tc>
          <w:tcPr>
            <w:tcW w:w="288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Мурманское педагогическое училище - среднее спец . по специальности дошкольное воспитание ; квалификация- воспитатель детского сада № 881501от 56.05.79г.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ОГБУДПО «Костромской областной учебно – методический центр» по специальной –дополнительное образование детей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№ 440600001390 от 08.04.2016г.</w:t>
            </w:r>
          </w:p>
        </w:tc>
        <w:tc>
          <w:tcPr>
            <w:tcW w:w="1800" w:type="dxa"/>
          </w:tcPr>
          <w:p w:rsidR="000C2184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преподаватель отделения декоративно прикладного искусства и традиционных ремесел (лоскутная техника, ткачество, художественная вышивка)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заведующая отделением ДПИ и традиционных ремесел</w:t>
            </w:r>
          </w:p>
        </w:tc>
        <w:tc>
          <w:tcPr>
            <w:tcW w:w="126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 xml:space="preserve">1категория; </w:t>
            </w:r>
          </w:p>
        </w:tc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21.12.2015г.</w:t>
            </w:r>
          </w:p>
        </w:tc>
        <w:tc>
          <w:tcPr>
            <w:tcW w:w="360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ind w:right="2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Семинар – практикум</w:t>
            </w: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для специалистов по декоративно – прикладному искусству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25.09.2013г.в объеме 8 часов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 Кострома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2184" w:rsidRPr="000623E0" w:rsidTr="00927EEB"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Коржева Наталия Валерьевна</w:t>
            </w:r>
          </w:p>
        </w:tc>
        <w:tc>
          <w:tcPr>
            <w:tcW w:w="126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18.06.72г.</w:t>
            </w:r>
          </w:p>
        </w:tc>
        <w:tc>
          <w:tcPr>
            <w:tcW w:w="72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 w:rsidRPr="00927EEB">
              <w:rPr>
                <w:rFonts w:ascii="Times New Roman" w:hAnsi="Times New Roman"/>
                <w:lang w:eastAsia="ru-RU"/>
              </w:rPr>
              <w:t>л.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Богородская профтехшкола –  начальное  специальное ,  квалификация - резчик  по дереву  4 разряда  № 000657 от 21.06.91г.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ОГБУДПО «Костромской областной учебно – методический центр» по специальной –дополнительное образование детей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№ 440600001389 от 08.04.2016г.</w:t>
            </w:r>
          </w:p>
        </w:tc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преподаватель отделения декоративно прикладного искусства и традиционных ремесел (резьба по дереву)</w:t>
            </w:r>
          </w:p>
        </w:tc>
        <w:tc>
          <w:tcPr>
            <w:tcW w:w="126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 xml:space="preserve">1 категория; </w:t>
            </w:r>
          </w:p>
        </w:tc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23. 12.13г.</w:t>
            </w:r>
          </w:p>
        </w:tc>
        <w:tc>
          <w:tcPr>
            <w:tcW w:w="360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27EEB">
              <w:rPr>
                <w:rFonts w:ascii="Times New Roman" w:hAnsi="Times New Roman"/>
                <w:b/>
                <w:lang w:eastAsia="ru-RU"/>
              </w:rPr>
              <w:t>Мастер – класс: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резьба сувенирной ложки, лозоплетение, плетение из лыка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г. в рамках российского конкурса «Красота земли российской» г. С – Петербург 11.02.2013г. (4 часа)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27EEB">
              <w:rPr>
                <w:rFonts w:ascii="Times New Roman" w:hAnsi="Times New Roman"/>
                <w:b/>
                <w:lang w:eastAsia="ru-RU"/>
              </w:rPr>
              <w:t>Посещение открытого урока</w:t>
            </w:r>
          </w:p>
          <w:p w:rsidR="000C2184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преподавателя резьбы по дереву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с. Пыщуг  20 </w:t>
            </w:r>
            <w:r w:rsidRPr="00927EEB">
              <w:rPr>
                <w:rFonts w:ascii="Times New Roman" w:hAnsi="Times New Roman"/>
                <w:lang w:eastAsia="ru-RU"/>
              </w:rPr>
              <w:t>февраль 2013г.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Семинар – практикум</w:t>
            </w: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для специалистов по декоративно – прикладному искусству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25.09.2013г.в объеме 8 часов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г.Кострома</w:t>
            </w:r>
          </w:p>
        </w:tc>
        <w:tc>
          <w:tcPr>
            <w:tcW w:w="9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2184" w:rsidRPr="000623E0" w:rsidTr="00927EEB"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CC7CF2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C7CF2">
              <w:rPr>
                <w:rFonts w:ascii="Times New Roman" w:hAnsi="Times New Roman"/>
                <w:lang w:eastAsia="ru-RU"/>
              </w:rPr>
              <w:t>ГлуминаНелля Леонидовна</w:t>
            </w:r>
          </w:p>
        </w:tc>
        <w:tc>
          <w:tcPr>
            <w:tcW w:w="126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14.11.64г.</w:t>
            </w:r>
          </w:p>
        </w:tc>
        <w:tc>
          <w:tcPr>
            <w:tcW w:w="72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 w:rsidRPr="00927EEB">
              <w:rPr>
                <w:rFonts w:ascii="Times New Roman" w:hAnsi="Times New Roman"/>
                <w:lang w:eastAsia="ru-RU"/>
              </w:rPr>
              <w:t>л.</w:t>
            </w:r>
          </w:p>
        </w:tc>
        <w:tc>
          <w:tcPr>
            <w:tcW w:w="288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 xml:space="preserve">Незаконченное высшее 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ОГБУДПО «Костромской областной учебно – методический центр» по специальной –дополнительное образование детей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№ 440600001387 от 08.04.2016г.</w:t>
            </w:r>
          </w:p>
        </w:tc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преподаватель отделения декоративно прикладного искусства и традиционных ремесел (резьба по дереву)</w:t>
            </w:r>
          </w:p>
        </w:tc>
        <w:tc>
          <w:tcPr>
            <w:tcW w:w="126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 xml:space="preserve">1 категория; </w:t>
            </w:r>
          </w:p>
        </w:tc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28.05.2014г.</w:t>
            </w:r>
          </w:p>
        </w:tc>
        <w:tc>
          <w:tcPr>
            <w:tcW w:w="360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C18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27EEB">
              <w:rPr>
                <w:rFonts w:ascii="Times New Roman" w:hAnsi="Times New Roman"/>
                <w:b/>
                <w:lang w:eastAsia="ru-RU"/>
              </w:rPr>
              <w:t>Посещение открытого урока</w:t>
            </w:r>
          </w:p>
          <w:p w:rsidR="000C2184" w:rsidRDefault="000C2184" w:rsidP="009C18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преподавателя резьбы по дереву</w:t>
            </w:r>
          </w:p>
          <w:p w:rsidR="000C2184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с. Пыщуг  20 февраль 2013г</w:t>
            </w:r>
          </w:p>
          <w:p w:rsidR="000C2184" w:rsidRPr="00927EEB" w:rsidRDefault="000C2184" w:rsidP="009C18F2">
            <w:pPr>
              <w:spacing w:after="0" w:line="240" w:lineRule="auto"/>
              <w:ind w:right="2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Семинар – практикум</w:t>
            </w: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для специалистов по декоративно – прикладному искусству</w:t>
            </w:r>
          </w:p>
          <w:p w:rsidR="000C2184" w:rsidRPr="00927EEB" w:rsidRDefault="000C2184" w:rsidP="009C18F2">
            <w:pPr>
              <w:spacing w:after="0" w:line="240" w:lineRule="auto"/>
              <w:ind w:right="2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25.09.2013г.в объеме 8 часов</w:t>
            </w:r>
          </w:p>
          <w:p w:rsidR="000C2184" w:rsidRPr="009C18F2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г.Кострома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Мастер - класс</w:t>
            </w: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лепка из глины, бисероплетение в рамках </w:t>
            </w:r>
            <w:r w:rsidRPr="00927EEB">
              <w:rPr>
                <w:rFonts w:ascii="Times New Roman" w:hAnsi="Times New Roman"/>
                <w:lang w:eastAsia="ru-RU"/>
              </w:rPr>
              <w:t xml:space="preserve">российского  конкурса «Красота земли российской» 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 xml:space="preserve">г.С -Петербург  08.02.2014г. </w:t>
            </w:r>
          </w:p>
          <w:p w:rsidR="000C2184" w:rsidRDefault="000C2184" w:rsidP="00CC7CF2">
            <w:pPr>
              <w:spacing w:after="0" w:line="240" w:lineRule="auto"/>
              <w:ind w:right="256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(4 часа)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2184" w:rsidRPr="000623E0" w:rsidTr="00927EEB">
        <w:tc>
          <w:tcPr>
            <w:tcW w:w="1800" w:type="dxa"/>
          </w:tcPr>
          <w:p w:rsidR="000C2184" w:rsidRPr="00CC7CF2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CC7CF2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CC7CF2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C7CF2">
              <w:rPr>
                <w:rFonts w:ascii="Times New Roman" w:hAnsi="Times New Roman"/>
                <w:lang w:eastAsia="ru-RU"/>
              </w:rPr>
              <w:t>Сорокина Елена Николаевна</w:t>
            </w:r>
          </w:p>
          <w:p w:rsidR="000C2184" w:rsidRPr="00CC7CF2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C7CF2">
              <w:rPr>
                <w:rFonts w:ascii="Times New Roman" w:hAnsi="Times New Roman"/>
                <w:lang w:eastAsia="ru-RU"/>
              </w:rPr>
              <w:t>(совместитель)</w:t>
            </w:r>
          </w:p>
        </w:tc>
        <w:tc>
          <w:tcPr>
            <w:tcW w:w="126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12.10.75г.</w:t>
            </w:r>
          </w:p>
        </w:tc>
        <w:tc>
          <w:tcPr>
            <w:tcW w:w="72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  <w:r w:rsidRPr="00927EEB">
              <w:rPr>
                <w:rFonts w:ascii="Times New Roman" w:hAnsi="Times New Roman"/>
                <w:lang w:eastAsia="ru-RU"/>
              </w:rPr>
              <w:t>л</w:t>
            </w:r>
          </w:p>
        </w:tc>
        <w:tc>
          <w:tcPr>
            <w:tcW w:w="288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 xml:space="preserve">Галичское педагогическое училище  - среднее спец. по спец. учитель начальных классов 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МО № 043070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От 25.06.97г.</w:t>
            </w:r>
          </w:p>
        </w:tc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преподаватель отделения декоративно прикладного искусства и традиционных ремесел (бисероплете</w:t>
            </w:r>
            <w:r>
              <w:rPr>
                <w:rFonts w:ascii="Times New Roman" w:hAnsi="Times New Roman"/>
                <w:lang w:eastAsia="ru-RU"/>
              </w:rPr>
              <w:t>ни, роспись по стеклу)Преподаватель по предметам  ритмика,  кукольный театр.</w:t>
            </w:r>
          </w:p>
        </w:tc>
        <w:tc>
          <w:tcPr>
            <w:tcW w:w="126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 xml:space="preserve">1 категория </w:t>
            </w:r>
          </w:p>
        </w:tc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 xml:space="preserve">   14.12.2012г.</w:t>
            </w:r>
          </w:p>
        </w:tc>
        <w:tc>
          <w:tcPr>
            <w:tcW w:w="360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Семинар – практикум</w:t>
            </w: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для специалистов по декоративно – прикладному искусству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25.09.2013г.в объеме 8 часов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 xml:space="preserve">     г. Кострома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Семинар</w:t>
            </w:r>
            <w:r w:rsidRPr="00927EEB">
              <w:rPr>
                <w:rFonts w:ascii="Times New Roman" w:hAnsi="Times New Roman"/>
                <w:b/>
                <w:lang w:eastAsia="ru-RU"/>
              </w:rPr>
              <w:t xml:space="preserve">: </w:t>
            </w:r>
          </w:p>
          <w:p w:rsidR="000C2184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тема  «Современные тенденции в декоративно – прикладном творчеств. Традиции и инновации. Дизайн  интерьера офисов , учреждений, жилища</w:t>
            </w:r>
            <w:r w:rsidRPr="00927EEB">
              <w:rPr>
                <w:rFonts w:ascii="Times New Roman" w:hAnsi="Times New Roman"/>
                <w:lang w:eastAsia="ru-RU"/>
              </w:rPr>
              <w:t xml:space="preserve">» в рамках восьмого всероссийского конкурса «Красота земли российской» в объеме 7 часов. </w:t>
            </w:r>
          </w:p>
          <w:p w:rsidR="000C2184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 xml:space="preserve">г. С. – Петербург </w:t>
            </w:r>
            <w:r>
              <w:rPr>
                <w:rFonts w:ascii="Times New Roman" w:hAnsi="Times New Roman"/>
                <w:lang w:eastAsia="ru-RU"/>
              </w:rPr>
              <w:t xml:space="preserve"> 10 февраля </w:t>
            </w:r>
            <w:r w:rsidRPr="00927EEB">
              <w:rPr>
                <w:rFonts w:ascii="Times New Roman" w:hAnsi="Times New Roman"/>
                <w:lang w:eastAsia="ru-RU"/>
              </w:rPr>
              <w:t>2015г.</w:t>
            </w:r>
          </w:p>
          <w:p w:rsidR="000C2184" w:rsidRPr="009C18F2" w:rsidRDefault="000C2184" w:rsidP="00927EE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C18F2">
              <w:rPr>
                <w:rFonts w:ascii="Times New Roman" w:hAnsi="Times New Roman"/>
                <w:b/>
                <w:lang w:eastAsia="ru-RU"/>
              </w:rPr>
              <w:t xml:space="preserve">мастер – класс </w:t>
            </w:r>
          </w:p>
          <w:p w:rsidR="000C2184" w:rsidRDefault="000C2184" w:rsidP="009C18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тема «Канзаш» </w:t>
            </w:r>
            <w:r w:rsidRPr="00927EEB">
              <w:rPr>
                <w:rFonts w:ascii="Times New Roman" w:hAnsi="Times New Roman"/>
                <w:lang w:eastAsia="ru-RU"/>
              </w:rPr>
              <w:t xml:space="preserve">» в рамках восьмого всероссийского конкурса «Красота земли российской» в объеме 7 часов. </w:t>
            </w:r>
          </w:p>
          <w:p w:rsidR="000C2184" w:rsidRDefault="000C2184" w:rsidP="009C18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 xml:space="preserve">г. С. – Петербург </w:t>
            </w:r>
            <w:r>
              <w:rPr>
                <w:rFonts w:ascii="Times New Roman" w:hAnsi="Times New Roman"/>
                <w:lang w:eastAsia="ru-RU"/>
              </w:rPr>
              <w:t xml:space="preserve"> 11 февраля </w:t>
            </w:r>
            <w:r w:rsidRPr="00927EEB">
              <w:rPr>
                <w:rFonts w:ascii="Times New Roman" w:hAnsi="Times New Roman"/>
                <w:lang w:eastAsia="ru-RU"/>
              </w:rPr>
              <w:t>2015г.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2184" w:rsidRPr="000623E0" w:rsidTr="00927EEB"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Березнева Татьяна Викторовна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(совместитель)</w:t>
            </w:r>
          </w:p>
        </w:tc>
        <w:tc>
          <w:tcPr>
            <w:tcW w:w="126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22.03.70г.</w:t>
            </w:r>
          </w:p>
        </w:tc>
        <w:tc>
          <w:tcPr>
            <w:tcW w:w="72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927EEB">
              <w:rPr>
                <w:rFonts w:ascii="Times New Roman" w:hAnsi="Times New Roman"/>
                <w:lang w:eastAsia="ru-RU"/>
              </w:rPr>
              <w:t>г</w:t>
            </w:r>
          </w:p>
        </w:tc>
        <w:tc>
          <w:tcPr>
            <w:tcW w:w="288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Галичское педагогическое училище  - среднее спец. по спец. учитель начальных классов ЛТ № 464978  от 30.06.1990г.</w:t>
            </w:r>
          </w:p>
        </w:tc>
        <w:tc>
          <w:tcPr>
            <w:tcW w:w="180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Преподаватель отделения декоративно прикладного искусства и традиционных ремесел (</w:t>
            </w:r>
            <w:r>
              <w:rPr>
                <w:rFonts w:ascii="Times New Roman" w:hAnsi="Times New Roman"/>
                <w:lang w:eastAsia="ru-RU"/>
              </w:rPr>
              <w:t xml:space="preserve">квиллинг, тестопластика, </w:t>
            </w:r>
            <w:r w:rsidRPr="00927EEB">
              <w:rPr>
                <w:rFonts w:ascii="Times New Roman" w:hAnsi="Times New Roman"/>
                <w:lang w:eastAsia="ru-RU"/>
              </w:rPr>
              <w:t>рисунок.народное творчество)</w:t>
            </w:r>
          </w:p>
        </w:tc>
        <w:tc>
          <w:tcPr>
            <w:tcW w:w="126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1 категория</w:t>
            </w:r>
          </w:p>
        </w:tc>
        <w:tc>
          <w:tcPr>
            <w:tcW w:w="1800" w:type="dxa"/>
          </w:tcPr>
          <w:p w:rsidR="000C2184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 xml:space="preserve"> 01.03.2016г.</w:t>
            </w:r>
          </w:p>
        </w:tc>
        <w:tc>
          <w:tcPr>
            <w:tcW w:w="360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Семинар – практикум</w:t>
            </w: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для специалистов по декоративно – прикладному искусству 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25.09.2013г.в объеме 8 часов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г.Кострома</w:t>
            </w:r>
          </w:p>
          <w:p w:rsidR="000C2184" w:rsidRPr="009C18F2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C18F2">
              <w:rPr>
                <w:rFonts w:ascii="Times New Roman" w:hAnsi="Times New Roman"/>
                <w:b/>
                <w:lang w:eastAsia="ru-RU"/>
              </w:rPr>
              <w:t xml:space="preserve">курсы повышения квалификации 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«Инклюзивное образование обучающихся с ограниченными возможностями здоровья в системе общего образования» 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г. Кострома (72 часа)</w:t>
            </w:r>
          </w:p>
        </w:tc>
        <w:tc>
          <w:tcPr>
            <w:tcW w:w="9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0C2184" w:rsidRPr="00927EEB" w:rsidRDefault="000C2184" w:rsidP="00927EEB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lang w:eastAsia="ru-RU"/>
        </w:rPr>
      </w:pPr>
      <w:r w:rsidRPr="00927EEB">
        <w:rPr>
          <w:rFonts w:ascii="Times New Roman" w:hAnsi="Times New Roman"/>
          <w:b/>
          <w:lang w:eastAsia="ru-RU"/>
        </w:rPr>
        <w:t xml:space="preserve">Примечание: </w:t>
      </w:r>
      <w:r w:rsidRPr="00927EEB">
        <w:rPr>
          <w:rFonts w:ascii="Times New Roman" w:hAnsi="Times New Roman"/>
          <w:lang w:eastAsia="ru-RU"/>
        </w:rPr>
        <w:t>просьба составлять списки преподавателей по отделениям</w:t>
      </w: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927EEB">
        <w:rPr>
          <w:rFonts w:ascii="Times New Roman" w:hAnsi="Times New Roman"/>
          <w:lang w:val="en-US" w:eastAsia="ru-RU"/>
        </w:rPr>
        <w:t>IV</w:t>
      </w:r>
      <w:r>
        <w:rPr>
          <w:rFonts w:ascii="Times New Roman" w:hAnsi="Times New Roman"/>
          <w:lang w:eastAsia="ru-RU"/>
        </w:rPr>
        <w:t>. Реализация дополнительных общеобразовательных общеразвивающих программ для детей и взрослых</w:t>
      </w: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5"/>
        <w:gridCol w:w="1915"/>
        <w:gridCol w:w="1904"/>
        <w:gridCol w:w="1652"/>
        <w:gridCol w:w="1642"/>
        <w:gridCol w:w="2462"/>
        <w:gridCol w:w="1757"/>
        <w:gridCol w:w="1801"/>
        <w:gridCol w:w="1643"/>
      </w:tblGrid>
      <w:tr w:rsidR="000C2184" w:rsidRPr="000623E0" w:rsidTr="00927EEB">
        <w:trPr>
          <w:trHeight w:val="1383"/>
        </w:trPr>
        <w:tc>
          <w:tcPr>
            <w:tcW w:w="1095" w:type="dxa"/>
            <w:vMerge w:val="restart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1915" w:type="dxa"/>
            <w:vMerge w:val="restart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EEB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 отделения (</w:t>
            </w:r>
            <w:r w:rsidRPr="00927EE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инструментов)</w:t>
            </w:r>
          </w:p>
        </w:tc>
        <w:tc>
          <w:tcPr>
            <w:tcW w:w="1904" w:type="dxa"/>
            <w:vMerge w:val="restart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EEB">
              <w:rPr>
                <w:rFonts w:ascii="Times New Roman" w:hAnsi="Times New Roman"/>
                <w:sz w:val="20"/>
                <w:szCs w:val="20"/>
                <w:lang w:eastAsia="ru-RU"/>
              </w:rPr>
              <w:t>Контингент на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EEB">
              <w:rPr>
                <w:rFonts w:ascii="Times New Roman" w:hAnsi="Times New Roman"/>
                <w:sz w:val="20"/>
                <w:szCs w:val="20"/>
                <w:lang w:eastAsia="ru-RU"/>
              </w:rPr>
              <w:t>01 сентября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27EE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(по инструментам) </w:t>
            </w:r>
          </w:p>
        </w:tc>
        <w:tc>
          <w:tcPr>
            <w:tcW w:w="1652" w:type="dxa"/>
            <w:vMerge w:val="restart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EEB">
              <w:rPr>
                <w:rFonts w:ascii="Times New Roman" w:hAnsi="Times New Roman"/>
                <w:sz w:val="20"/>
                <w:szCs w:val="20"/>
                <w:lang w:eastAsia="ru-RU"/>
              </w:rPr>
              <w:t>Отсев (</w:t>
            </w:r>
            <w:r w:rsidRPr="00927EE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поинструментам)</w:t>
            </w:r>
          </w:p>
        </w:tc>
        <w:tc>
          <w:tcPr>
            <w:tcW w:w="1642" w:type="dxa"/>
            <w:vMerge w:val="restart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E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Выпуск </w:t>
            </w:r>
            <w:r w:rsidRPr="00927EE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(по инструментам)</w:t>
            </w:r>
          </w:p>
        </w:tc>
        <w:tc>
          <w:tcPr>
            <w:tcW w:w="2462" w:type="dxa"/>
            <w:vMerge w:val="restart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E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поступивших в 1 класс 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EEB">
              <w:rPr>
                <w:rFonts w:ascii="Times New Roman" w:hAnsi="Times New Roman"/>
                <w:sz w:val="20"/>
                <w:szCs w:val="20"/>
                <w:lang w:eastAsia="ru-RU"/>
              </w:rPr>
              <w:t>(2015 – 2016 уч. год)</w:t>
            </w:r>
          </w:p>
        </w:tc>
        <w:tc>
          <w:tcPr>
            <w:tcW w:w="1757" w:type="dxa"/>
            <w:vMerge w:val="restart"/>
          </w:tcPr>
          <w:p w:rsidR="000C2184" w:rsidRPr="00927EEB" w:rsidRDefault="000C2184" w:rsidP="00927EEB">
            <w:pPr>
              <w:tabs>
                <w:tab w:val="left" w:pos="86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E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Аттестаты 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EEB">
              <w:rPr>
                <w:rFonts w:ascii="Times New Roman" w:hAnsi="Times New Roman"/>
                <w:sz w:val="20"/>
                <w:szCs w:val="20"/>
                <w:lang w:eastAsia="ru-RU"/>
              </w:rPr>
              <w:t>с отличием</w:t>
            </w:r>
          </w:p>
        </w:tc>
        <w:tc>
          <w:tcPr>
            <w:tcW w:w="3443" w:type="dxa"/>
            <w:gridSpan w:val="2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EEB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выпускников продолживших образование по профилю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EEB">
              <w:rPr>
                <w:rFonts w:ascii="Times New Roman" w:hAnsi="Times New Roman"/>
                <w:sz w:val="20"/>
                <w:szCs w:val="20"/>
                <w:lang w:eastAsia="ru-RU"/>
              </w:rPr>
              <w:t>(за прошедший год)</w:t>
            </w:r>
          </w:p>
        </w:tc>
      </w:tr>
      <w:tr w:rsidR="000C2184" w:rsidRPr="000623E0" w:rsidTr="00927EEB">
        <w:trPr>
          <w:trHeight w:val="1343"/>
        </w:trPr>
        <w:tc>
          <w:tcPr>
            <w:tcW w:w="1095" w:type="dxa"/>
            <w:vMerge/>
            <w:vAlign w:val="center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5" w:type="dxa"/>
            <w:vMerge/>
            <w:vAlign w:val="center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vAlign w:val="center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Merge/>
            <w:vAlign w:val="center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  <w:vAlign w:val="center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62" w:type="dxa"/>
            <w:vMerge/>
            <w:vAlign w:val="center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vAlign w:val="center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27EE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ССУЗ (название) 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EEB">
              <w:rPr>
                <w:rFonts w:ascii="Times New Roman" w:hAnsi="Times New Roman"/>
                <w:sz w:val="20"/>
                <w:szCs w:val="20"/>
                <w:lang w:eastAsia="ru-RU"/>
              </w:rPr>
              <w:t>сколько чел.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EEB">
              <w:rPr>
                <w:rFonts w:ascii="Times New Roman" w:hAnsi="Times New Roman"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1643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27EE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ВУЗ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27EE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(название)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EEB">
              <w:rPr>
                <w:rFonts w:ascii="Times New Roman" w:hAnsi="Times New Roman"/>
                <w:sz w:val="20"/>
                <w:szCs w:val="20"/>
                <w:lang w:eastAsia="ru-RU"/>
              </w:rPr>
              <w:t>сколько чел.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EEB">
              <w:rPr>
                <w:rFonts w:ascii="Times New Roman" w:hAnsi="Times New Roman"/>
                <w:sz w:val="20"/>
                <w:szCs w:val="20"/>
                <w:lang w:eastAsia="ru-RU"/>
              </w:rPr>
              <w:t>специальность</w:t>
            </w:r>
          </w:p>
        </w:tc>
      </w:tr>
      <w:tr w:rsidR="000C2184" w:rsidRPr="000623E0" w:rsidTr="00927EEB">
        <w:trPr>
          <w:trHeight w:val="237"/>
        </w:trPr>
        <w:tc>
          <w:tcPr>
            <w:tcW w:w="109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1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04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65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64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46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757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801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643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0C2184" w:rsidRPr="000623E0" w:rsidTr="00927EEB">
        <w:trPr>
          <w:trHeight w:val="237"/>
        </w:trPr>
        <w:tc>
          <w:tcPr>
            <w:tcW w:w="109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191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27EEB">
              <w:rPr>
                <w:rFonts w:ascii="Times New Roman" w:hAnsi="Times New Roman"/>
                <w:b/>
                <w:lang w:eastAsia="ru-RU"/>
              </w:rPr>
              <w:t>Фортепианное отделение</w:t>
            </w:r>
          </w:p>
        </w:tc>
        <w:tc>
          <w:tcPr>
            <w:tcW w:w="1904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17</w:t>
            </w:r>
          </w:p>
        </w:tc>
        <w:tc>
          <w:tcPr>
            <w:tcW w:w="165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64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46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757" w:type="dxa"/>
          </w:tcPr>
          <w:p w:rsidR="000C2184" w:rsidRPr="00F93DED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93DE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01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43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0C2184" w:rsidRPr="000623E0" w:rsidTr="00927EEB">
        <w:trPr>
          <w:trHeight w:val="237"/>
        </w:trPr>
        <w:tc>
          <w:tcPr>
            <w:tcW w:w="109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191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27EEB">
              <w:rPr>
                <w:rFonts w:ascii="Times New Roman" w:hAnsi="Times New Roman"/>
                <w:b/>
                <w:lang w:eastAsia="ru-RU"/>
              </w:rPr>
              <w:t>Народное отделение:</w:t>
            </w:r>
          </w:p>
        </w:tc>
        <w:tc>
          <w:tcPr>
            <w:tcW w:w="1904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</w:t>
            </w:r>
          </w:p>
        </w:tc>
        <w:tc>
          <w:tcPr>
            <w:tcW w:w="165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4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46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57" w:type="dxa"/>
          </w:tcPr>
          <w:p w:rsidR="000C2184" w:rsidRPr="00F93DED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01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43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0C2184" w:rsidRPr="000623E0" w:rsidTr="00927EEB">
        <w:trPr>
          <w:trHeight w:val="237"/>
        </w:trPr>
        <w:tc>
          <w:tcPr>
            <w:tcW w:w="109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Баян</w:t>
            </w:r>
          </w:p>
        </w:tc>
        <w:tc>
          <w:tcPr>
            <w:tcW w:w="1904" w:type="dxa"/>
          </w:tcPr>
          <w:p w:rsidR="000C2184" w:rsidRPr="00927EEB" w:rsidRDefault="000C2184" w:rsidP="001073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65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4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46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757" w:type="dxa"/>
          </w:tcPr>
          <w:p w:rsidR="000C2184" w:rsidRPr="00F93DED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93DED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01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43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0C2184" w:rsidRPr="000623E0" w:rsidTr="00927EEB">
        <w:trPr>
          <w:trHeight w:val="237"/>
        </w:trPr>
        <w:tc>
          <w:tcPr>
            <w:tcW w:w="109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аккордеон</w:t>
            </w:r>
          </w:p>
        </w:tc>
        <w:tc>
          <w:tcPr>
            <w:tcW w:w="1904" w:type="dxa"/>
          </w:tcPr>
          <w:p w:rsidR="000C2184" w:rsidRPr="00927EEB" w:rsidRDefault="000C2184" w:rsidP="001073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65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4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46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57" w:type="dxa"/>
          </w:tcPr>
          <w:p w:rsidR="000C2184" w:rsidRPr="00F93DED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93DED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01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43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0C2184" w:rsidRPr="000623E0" w:rsidTr="00927EEB">
        <w:trPr>
          <w:trHeight w:val="237"/>
        </w:trPr>
        <w:tc>
          <w:tcPr>
            <w:tcW w:w="109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191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27EEB">
              <w:rPr>
                <w:rFonts w:ascii="Times New Roman" w:hAnsi="Times New Roman"/>
                <w:b/>
                <w:lang w:eastAsia="ru-RU"/>
              </w:rPr>
              <w:t>Хоровое отделение</w:t>
            </w:r>
          </w:p>
        </w:tc>
        <w:tc>
          <w:tcPr>
            <w:tcW w:w="1904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65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4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6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757" w:type="dxa"/>
          </w:tcPr>
          <w:p w:rsidR="000C2184" w:rsidRPr="00F93DED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93DED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01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43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0C2184" w:rsidRPr="000623E0" w:rsidTr="00927EEB">
        <w:trPr>
          <w:trHeight w:val="237"/>
        </w:trPr>
        <w:tc>
          <w:tcPr>
            <w:tcW w:w="109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191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27EEB">
              <w:rPr>
                <w:rFonts w:ascii="Times New Roman" w:hAnsi="Times New Roman"/>
                <w:b/>
                <w:lang w:eastAsia="ru-RU"/>
              </w:rPr>
              <w:t>Фольклорное отделение</w:t>
            </w:r>
          </w:p>
        </w:tc>
        <w:tc>
          <w:tcPr>
            <w:tcW w:w="1904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21</w:t>
            </w:r>
          </w:p>
        </w:tc>
        <w:tc>
          <w:tcPr>
            <w:tcW w:w="165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4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46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757" w:type="dxa"/>
          </w:tcPr>
          <w:p w:rsidR="000C2184" w:rsidRPr="00F93DED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93DED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801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43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0C2184" w:rsidRPr="000623E0" w:rsidTr="00927EEB">
        <w:trPr>
          <w:trHeight w:val="237"/>
        </w:trPr>
        <w:tc>
          <w:tcPr>
            <w:tcW w:w="109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Домра</w:t>
            </w:r>
          </w:p>
        </w:tc>
        <w:tc>
          <w:tcPr>
            <w:tcW w:w="1904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65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4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6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757" w:type="dxa"/>
          </w:tcPr>
          <w:p w:rsidR="000C2184" w:rsidRPr="00F93DED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93DE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01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43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0C2184" w:rsidRPr="000623E0" w:rsidTr="00927EEB">
        <w:trPr>
          <w:trHeight w:val="237"/>
        </w:trPr>
        <w:tc>
          <w:tcPr>
            <w:tcW w:w="109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Балалайка</w:t>
            </w:r>
          </w:p>
        </w:tc>
        <w:tc>
          <w:tcPr>
            <w:tcW w:w="1904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65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4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6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757" w:type="dxa"/>
          </w:tcPr>
          <w:p w:rsidR="000C2184" w:rsidRPr="00F93DED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93DE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01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43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0C2184" w:rsidRPr="000623E0" w:rsidTr="00927EEB">
        <w:trPr>
          <w:trHeight w:val="361"/>
        </w:trPr>
        <w:tc>
          <w:tcPr>
            <w:tcW w:w="109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Ксилофон</w:t>
            </w:r>
          </w:p>
        </w:tc>
        <w:tc>
          <w:tcPr>
            <w:tcW w:w="1904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65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4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46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57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1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43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0C2184" w:rsidRPr="000623E0" w:rsidTr="00927EEB">
        <w:trPr>
          <w:trHeight w:val="237"/>
        </w:trPr>
        <w:tc>
          <w:tcPr>
            <w:tcW w:w="109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Без инструмента</w:t>
            </w:r>
          </w:p>
        </w:tc>
        <w:tc>
          <w:tcPr>
            <w:tcW w:w="1904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5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4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46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757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1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43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0C2184" w:rsidRPr="000623E0" w:rsidTr="00927EEB">
        <w:trPr>
          <w:trHeight w:val="237"/>
        </w:trPr>
        <w:tc>
          <w:tcPr>
            <w:tcW w:w="109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191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27EEB">
              <w:rPr>
                <w:rFonts w:ascii="Times New Roman" w:hAnsi="Times New Roman"/>
                <w:b/>
                <w:lang w:eastAsia="ru-RU"/>
              </w:rPr>
              <w:t>Отделение ДПИ и традиционных ремесел</w:t>
            </w:r>
          </w:p>
        </w:tc>
        <w:tc>
          <w:tcPr>
            <w:tcW w:w="1904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57</w:t>
            </w:r>
          </w:p>
        </w:tc>
        <w:tc>
          <w:tcPr>
            <w:tcW w:w="165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4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46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57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1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43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0C2184" w:rsidRPr="000623E0" w:rsidTr="00927EEB">
        <w:trPr>
          <w:trHeight w:val="237"/>
        </w:trPr>
        <w:tc>
          <w:tcPr>
            <w:tcW w:w="109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Резьба по дереву</w:t>
            </w:r>
          </w:p>
        </w:tc>
        <w:tc>
          <w:tcPr>
            <w:tcW w:w="1904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165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4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46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757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1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43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0C2184" w:rsidRPr="000623E0" w:rsidTr="00927EEB">
        <w:trPr>
          <w:trHeight w:val="237"/>
        </w:trPr>
        <w:tc>
          <w:tcPr>
            <w:tcW w:w="109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Лоскутная техника, ткачество, вышивка</w:t>
            </w:r>
          </w:p>
        </w:tc>
        <w:tc>
          <w:tcPr>
            <w:tcW w:w="1904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65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4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46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757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1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43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0C2184" w:rsidRPr="000623E0" w:rsidTr="00927EEB">
        <w:trPr>
          <w:trHeight w:val="237"/>
        </w:trPr>
        <w:tc>
          <w:tcPr>
            <w:tcW w:w="109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Бисероплетение, роспись по стеклу</w:t>
            </w:r>
          </w:p>
        </w:tc>
        <w:tc>
          <w:tcPr>
            <w:tcW w:w="1904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65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4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46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757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1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43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0C2184" w:rsidRPr="000623E0" w:rsidTr="00927EEB">
        <w:trPr>
          <w:trHeight w:val="237"/>
        </w:trPr>
        <w:tc>
          <w:tcPr>
            <w:tcW w:w="109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Квиллинг, тестопластика</w:t>
            </w:r>
          </w:p>
        </w:tc>
        <w:tc>
          <w:tcPr>
            <w:tcW w:w="1904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65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4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462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757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1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43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2184" w:rsidRPr="000623E0" w:rsidTr="00927EEB">
        <w:trPr>
          <w:trHeight w:val="237"/>
        </w:trPr>
        <w:tc>
          <w:tcPr>
            <w:tcW w:w="109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191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b/>
                <w:lang w:eastAsia="ru-RU"/>
              </w:rPr>
              <w:t>Отделение раннего эстетического развития детей</w:t>
            </w:r>
          </w:p>
        </w:tc>
        <w:tc>
          <w:tcPr>
            <w:tcW w:w="1904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22</w:t>
            </w:r>
          </w:p>
        </w:tc>
        <w:tc>
          <w:tcPr>
            <w:tcW w:w="165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4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46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757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1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43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0C2184" w:rsidRPr="000623E0" w:rsidTr="00927EEB">
        <w:trPr>
          <w:trHeight w:val="237"/>
        </w:trPr>
        <w:tc>
          <w:tcPr>
            <w:tcW w:w="109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Фортепиано</w:t>
            </w:r>
          </w:p>
        </w:tc>
        <w:tc>
          <w:tcPr>
            <w:tcW w:w="1904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65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4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7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1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43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2184" w:rsidRPr="000623E0" w:rsidTr="00927EEB">
        <w:trPr>
          <w:trHeight w:val="237"/>
        </w:trPr>
        <w:tc>
          <w:tcPr>
            <w:tcW w:w="109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Баян</w:t>
            </w:r>
          </w:p>
        </w:tc>
        <w:tc>
          <w:tcPr>
            <w:tcW w:w="1904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65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4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7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1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43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2184" w:rsidRPr="000623E0" w:rsidTr="00927EEB">
        <w:trPr>
          <w:trHeight w:val="237"/>
        </w:trPr>
        <w:tc>
          <w:tcPr>
            <w:tcW w:w="109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Аккордеон</w:t>
            </w:r>
          </w:p>
        </w:tc>
        <w:tc>
          <w:tcPr>
            <w:tcW w:w="1904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65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4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7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1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43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2184" w:rsidRPr="000623E0" w:rsidTr="00927EEB">
        <w:trPr>
          <w:trHeight w:val="237"/>
        </w:trPr>
        <w:tc>
          <w:tcPr>
            <w:tcW w:w="109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Домра</w:t>
            </w:r>
          </w:p>
        </w:tc>
        <w:tc>
          <w:tcPr>
            <w:tcW w:w="1904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5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4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7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1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43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2184" w:rsidRPr="000623E0" w:rsidTr="00927EEB">
        <w:trPr>
          <w:trHeight w:val="237"/>
        </w:trPr>
        <w:tc>
          <w:tcPr>
            <w:tcW w:w="109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балалайка</w:t>
            </w:r>
          </w:p>
        </w:tc>
        <w:tc>
          <w:tcPr>
            <w:tcW w:w="1904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5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4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7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1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43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2184" w:rsidRPr="000623E0" w:rsidTr="0026186A">
        <w:trPr>
          <w:trHeight w:val="1127"/>
        </w:trPr>
        <w:tc>
          <w:tcPr>
            <w:tcW w:w="109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5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Без инструмента (1-й год обучения)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04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65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4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7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1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43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2184" w:rsidRPr="000623E0" w:rsidTr="00927EEB">
        <w:trPr>
          <w:trHeight w:val="237"/>
        </w:trPr>
        <w:tc>
          <w:tcPr>
            <w:tcW w:w="109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5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904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140</w:t>
            </w:r>
          </w:p>
        </w:tc>
        <w:tc>
          <w:tcPr>
            <w:tcW w:w="165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64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2462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757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01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43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2184" w:rsidRPr="000623E0" w:rsidTr="00927EEB">
        <w:trPr>
          <w:trHeight w:val="217"/>
        </w:trPr>
        <w:tc>
          <w:tcPr>
            <w:tcW w:w="15869" w:type="dxa"/>
            <w:gridSpan w:val="9"/>
          </w:tcPr>
          <w:p w:rsidR="000C2184" w:rsidRPr="00927EEB" w:rsidRDefault="000C2184" w:rsidP="00927EEB">
            <w:pPr>
              <w:tabs>
                <w:tab w:val="left" w:pos="9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27EE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</w:tr>
    </w:tbl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C2184" w:rsidRDefault="000C2184" w:rsidP="00927EEB">
      <w:pPr>
        <w:spacing w:after="0" w:line="240" w:lineRule="auto"/>
        <w:rPr>
          <w:rFonts w:ascii="Times New Roman" w:hAnsi="Times New Roman"/>
          <w:lang w:eastAsia="ru-RU"/>
        </w:rPr>
      </w:pPr>
    </w:p>
    <w:p w:rsidR="000C2184" w:rsidRDefault="000C2184" w:rsidP="00927EEB">
      <w:pPr>
        <w:spacing w:after="0" w:line="240" w:lineRule="auto"/>
        <w:rPr>
          <w:rFonts w:ascii="Times New Roman" w:hAnsi="Times New Roman"/>
          <w:lang w:eastAsia="ru-RU"/>
        </w:rPr>
      </w:pPr>
    </w:p>
    <w:p w:rsidR="000C2184" w:rsidRDefault="000C2184" w:rsidP="00927EEB">
      <w:pPr>
        <w:spacing w:after="0" w:line="240" w:lineRule="auto"/>
        <w:rPr>
          <w:rFonts w:ascii="Times New Roman" w:hAnsi="Times New Roman"/>
          <w:lang w:eastAsia="ru-RU"/>
        </w:rPr>
      </w:pPr>
    </w:p>
    <w:p w:rsidR="000C2184" w:rsidRDefault="000C2184" w:rsidP="00927EEB">
      <w:pPr>
        <w:spacing w:after="0" w:line="240" w:lineRule="auto"/>
        <w:rPr>
          <w:rFonts w:ascii="Times New Roman" w:hAnsi="Times New Roman"/>
          <w:lang w:eastAsia="ru-RU"/>
        </w:rPr>
      </w:pPr>
    </w:p>
    <w:p w:rsidR="000C2184" w:rsidRDefault="000C2184" w:rsidP="00927EEB">
      <w:pPr>
        <w:spacing w:after="0" w:line="240" w:lineRule="auto"/>
        <w:rPr>
          <w:rFonts w:ascii="Times New Roman" w:hAnsi="Times New Roman"/>
          <w:lang w:eastAsia="ru-RU"/>
        </w:rPr>
      </w:pPr>
      <w:r w:rsidRPr="00927EEB">
        <w:rPr>
          <w:rFonts w:ascii="Times New Roman" w:hAnsi="Times New Roman"/>
          <w:lang w:val="en-US" w:eastAsia="ru-RU"/>
        </w:rPr>
        <w:t>V</w:t>
      </w:r>
      <w:r>
        <w:rPr>
          <w:rFonts w:ascii="Times New Roman" w:hAnsi="Times New Roman"/>
          <w:lang w:eastAsia="ru-RU"/>
        </w:rPr>
        <w:t>. Реализация дополнительных общеобразовательных препрофессиональных программ в области искусств</w:t>
      </w:r>
    </w:p>
    <w:p w:rsidR="000C2184" w:rsidRPr="00ED26E7" w:rsidRDefault="000C2184" w:rsidP="00927EEB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4"/>
        <w:gridCol w:w="2464"/>
        <w:gridCol w:w="2464"/>
        <w:gridCol w:w="2464"/>
        <w:gridCol w:w="2465"/>
        <w:gridCol w:w="2465"/>
      </w:tblGrid>
      <w:tr w:rsidR="000C2184" w:rsidRPr="000623E0" w:rsidTr="000623E0">
        <w:tc>
          <w:tcPr>
            <w:tcW w:w="2464" w:type="dxa"/>
          </w:tcPr>
          <w:p w:rsidR="000C2184" w:rsidRPr="000623E0" w:rsidRDefault="000C2184" w:rsidP="00062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E0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дополнительных общеобразовательных препрофессиональных программ в области искусств</w:t>
            </w:r>
          </w:p>
        </w:tc>
        <w:tc>
          <w:tcPr>
            <w:tcW w:w="2464" w:type="dxa"/>
          </w:tcPr>
          <w:p w:rsidR="000C2184" w:rsidRPr="000623E0" w:rsidRDefault="000C2184" w:rsidP="00062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E0">
              <w:rPr>
                <w:rFonts w:ascii="Times New Roman" w:hAnsi="Times New Roman"/>
                <w:sz w:val="20"/>
                <w:szCs w:val="20"/>
                <w:lang w:eastAsia="ru-RU"/>
              </w:rPr>
              <w:t>Контингент учащихся на 01.09.2016г.</w:t>
            </w:r>
          </w:p>
        </w:tc>
        <w:tc>
          <w:tcPr>
            <w:tcW w:w="2464" w:type="dxa"/>
          </w:tcPr>
          <w:p w:rsidR="000C2184" w:rsidRPr="000623E0" w:rsidRDefault="000C2184" w:rsidP="00062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E0">
              <w:rPr>
                <w:rFonts w:ascii="Times New Roman" w:hAnsi="Times New Roman"/>
                <w:sz w:val="20"/>
                <w:szCs w:val="20"/>
                <w:lang w:eastAsia="ru-RU"/>
              </w:rPr>
              <w:t>Контингент учащихся  на 01.06.2017г.</w:t>
            </w:r>
          </w:p>
        </w:tc>
        <w:tc>
          <w:tcPr>
            <w:tcW w:w="2464" w:type="dxa"/>
          </w:tcPr>
          <w:p w:rsidR="000C2184" w:rsidRPr="000623E0" w:rsidRDefault="000C2184" w:rsidP="00062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E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выпускников (при наличии)</w:t>
            </w:r>
          </w:p>
        </w:tc>
        <w:tc>
          <w:tcPr>
            <w:tcW w:w="2465" w:type="dxa"/>
          </w:tcPr>
          <w:p w:rsidR="000C2184" w:rsidRPr="000623E0" w:rsidRDefault="000C2184" w:rsidP="00062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E0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Планируемый контингент учащихся на 01.09.2017г.</w:t>
            </w:r>
          </w:p>
        </w:tc>
        <w:tc>
          <w:tcPr>
            <w:tcW w:w="2465" w:type="dxa"/>
          </w:tcPr>
          <w:p w:rsidR="000C2184" w:rsidRPr="000623E0" w:rsidRDefault="000C2184" w:rsidP="00062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E0">
              <w:rPr>
                <w:rFonts w:ascii="Times New Roman" w:hAnsi="Times New Roman"/>
                <w:sz w:val="20"/>
                <w:szCs w:val="20"/>
                <w:lang w:eastAsia="ru-RU"/>
              </w:rPr>
              <w:t>Дата и номер лицензии, выданной на реализацию данного вида программ</w:t>
            </w:r>
          </w:p>
        </w:tc>
      </w:tr>
      <w:tr w:rsidR="000C2184" w:rsidRPr="000623E0" w:rsidTr="000623E0">
        <w:tc>
          <w:tcPr>
            <w:tcW w:w="2464" w:type="dxa"/>
          </w:tcPr>
          <w:p w:rsidR="000C2184" w:rsidRPr="000623E0" w:rsidRDefault="000C2184" w:rsidP="00062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E0">
              <w:rPr>
                <w:rFonts w:ascii="Times New Roman" w:hAnsi="Times New Roman"/>
                <w:sz w:val="20"/>
                <w:szCs w:val="20"/>
                <w:lang w:eastAsia="ru-RU"/>
              </w:rPr>
              <w:t>«Фортепиано»</w:t>
            </w:r>
          </w:p>
        </w:tc>
        <w:tc>
          <w:tcPr>
            <w:tcW w:w="2464" w:type="dxa"/>
          </w:tcPr>
          <w:p w:rsidR="000C2184" w:rsidRPr="000623E0" w:rsidRDefault="000C2184" w:rsidP="00062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E0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64" w:type="dxa"/>
          </w:tcPr>
          <w:p w:rsidR="000C2184" w:rsidRPr="000623E0" w:rsidRDefault="000C2184" w:rsidP="00062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E0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64" w:type="dxa"/>
          </w:tcPr>
          <w:p w:rsidR="000C2184" w:rsidRPr="000623E0" w:rsidRDefault="000C2184" w:rsidP="00062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E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5" w:type="dxa"/>
          </w:tcPr>
          <w:p w:rsidR="000C2184" w:rsidRPr="000623E0" w:rsidRDefault="000C2184" w:rsidP="00062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E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65" w:type="dxa"/>
            <w:vMerge w:val="restart"/>
          </w:tcPr>
          <w:p w:rsidR="000C2184" w:rsidRPr="00927EEB" w:rsidRDefault="000C2184" w:rsidP="00D376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7EEB">
              <w:rPr>
                <w:rFonts w:ascii="Times New Roman" w:hAnsi="Times New Roman"/>
                <w:sz w:val="28"/>
                <w:szCs w:val="28"/>
                <w:lang w:eastAsia="ru-RU"/>
              </w:rPr>
              <w:t>№ лицензии – 440 – 12/П, дата выдачи 03 сентября 2012г, срок действия- бессрочно.</w:t>
            </w:r>
          </w:p>
          <w:p w:rsidR="000C2184" w:rsidRPr="000623E0" w:rsidRDefault="000C2184" w:rsidP="00062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2184" w:rsidRPr="000623E0" w:rsidTr="000623E0">
        <w:tc>
          <w:tcPr>
            <w:tcW w:w="2464" w:type="dxa"/>
          </w:tcPr>
          <w:p w:rsidR="000C2184" w:rsidRPr="000623E0" w:rsidRDefault="000C2184" w:rsidP="00062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E0">
              <w:rPr>
                <w:rFonts w:ascii="Times New Roman" w:hAnsi="Times New Roman"/>
                <w:sz w:val="20"/>
                <w:szCs w:val="20"/>
                <w:lang w:eastAsia="ru-RU"/>
              </w:rPr>
              <w:t>«Народные инструменты»</w:t>
            </w:r>
          </w:p>
        </w:tc>
        <w:tc>
          <w:tcPr>
            <w:tcW w:w="2464" w:type="dxa"/>
          </w:tcPr>
          <w:p w:rsidR="000C2184" w:rsidRPr="000623E0" w:rsidRDefault="000C2184" w:rsidP="00062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E0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64" w:type="dxa"/>
          </w:tcPr>
          <w:p w:rsidR="000C2184" w:rsidRPr="000623E0" w:rsidRDefault="000C2184" w:rsidP="00062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E0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64" w:type="dxa"/>
          </w:tcPr>
          <w:p w:rsidR="000C2184" w:rsidRPr="000623E0" w:rsidRDefault="000C2184" w:rsidP="00062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E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5" w:type="dxa"/>
          </w:tcPr>
          <w:p w:rsidR="000C2184" w:rsidRPr="000623E0" w:rsidRDefault="000C2184" w:rsidP="00062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E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65" w:type="dxa"/>
            <w:vMerge/>
          </w:tcPr>
          <w:p w:rsidR="000C2184" w:rsidRPr="000623E0" w:rsidRDefault="000C2184" w:rsidP="00062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2184" w:rsidRPr="000623E0" w:rsidTr="000623E0">
        <w:tc>
          <w:tcPr>
            <w:tcW w:w="2464" w:type="dxa"/>
          </w:tcPr>
          <w:p w:rsidR="000C2184" w:rsidRPr="000623E0" w:rsidRDefault="000C2184" w:rsidP="00062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E0">
              <w:rPr>
                <w:rFonts w:ascii="Times New Roman" w:hAnsi="Times New Roman"/>
                <w:sz w:val="20"/>
                <w:szCs w:val="20"/>
                <w:lang w:eastAsia="ru-RU"/>
              </w:rPr>
              <w:t>«Хоровое пение»</w:t>
            </w:r>
          </w:p>
        </w:tc>
        <w:tc>
          <w:tcPr>
            <w:tcW w:w="2464" w:type="dxa"/>
          </w:tcPr>
          <w:p w:rsidR="000C2184" w:rsidRPr="000623E0" w:rsidRDefault="000C2184" w:rsidP="00062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E0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64" w:type="dxa"/>
          </w:tcPr>
          <w:p w:rsidR="000C2184" w:rsidRPr="000623E0" w:rsidRDefault="000C2184" w:rsidP="00062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E0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64" w:type="dxa"/>
          </w:tcPr>
          <w:p w:rsidR="000C2184" w:rsidRPr="000623E0" w:rsidRDefault="000C2184" w:rsidP="00062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E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5" w:type="dxa"/>
          </w:tcPr>
          <w:p w:rsidR="000C2184" w:rsidRPr="000623E0" w:rsidRDefault="000C2184" w:rsidP="00062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E0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65" w:type="dxa"/>
            <w:vMerge/>
          </w:tcPr>
          <w:p w:rsidR="000C2184" w:rsidRPr="000623E0" w:rsidRDefault="000C2184" w:rsidP="00062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2184" w:rsidRPr="000623E0" w:rsidTr="000623E0">
        <w:tc>
          <w:tcPr>
            <w:tcW w:w="2464" w:type="dxa"/>
          </w:tcPr>
          <w:p w:rsidR="000C2184" w:rsidRPr="000623E0" w:rsidRDefault="000C2184" w:rsidP="00062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E0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64" w:type="dxa"/>
          </w:tcPr>
          <w:p w:rsidR="000C2184" w:rsidRPr="000623E0" w:rsidRDefault="000C2184" w:rsidP="00062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E0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464" w:type="dxa"/>
          </w:tcPr>
          <w:p w:rsidR="000C2184" w:rsidRPr="000623E0" w:rsidRDefault="000C2184" w:rsidP="00062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E0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64" w:type="dxa"/>
          </w:tcPr>
          <w:p w:rsidR="000C2184" w:rsidRPr="000623E0" w:rsidRDefault="000C2184" w:rsidP="00062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E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5" w:type="dxa"/>
          </w:tcPr>
          <w:p w:rsidR="000C2184" w:rsidRPr="000623E0" w:rsidRDefault="000C2184" w:rsidP="00062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E0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65" w:type="dxa"/>
          </w:tcPr>
          <w:p w:rsidR="000C2184" w:rsidRPr="000623E0" w:rsidRDefault="000C2184" w:rsidP="00062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C2184" w:rsidRDefault="000C2184" w:rsidP="00927EEB">
      <w:pPr>
        <w:spacing w:after="0" w:line="240" w:lineRule="auto"/>
        <w:rPr>
          <w:rFonts w:ascii="Times New Roman" w:hAnsi="Times New Roman"/>
          <w:lang w:eastAsia="ru-RU"/>
        </w:rPr>
      </w:pP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lang w:eastAsia="ru-RU"/>
        </w:rPr>
      </w:pPr>
      <w:r w:rsidRPr="00927EEB">
        <w:rPr>
          <w:rFonts w:ascii="Times New Roman" w:hAnsi="Times New Roman"/>
          <w:lang w:val="en-US" w:eastAsia="ru-RU"/>
        </w:rPr>
        <w:t>V</w:t>
      </w:r>
      <w:r w:rsidRPr="00927EEB">
        <w:rPr>
          <w:rFonts w:ascii="Times New Roman" w:hAnsi="Times New Roman"/>
          <w:lang w:eastAsia="ru-RU"/>
        </w:rPr>
        <w:t>. Предполагаемое открытие новых отделений, открытые отделения (дата), информация о закрытых отделениях (указать причину).</w:t>
      </w: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lang w:eastAsia="ru-RU"/>
        </w:rPr>
      </w:pP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lang w:eastAsia="ru-RU"/>
        </w:rPr>
      </w:pPr>
      <w:r w:rsidRPr="00927EEB">
        <w:rPr>
          <w:rFonts w:ascii="Times New Roman" w:hAnsi="Times New Roman"/>
          <w:lang w:val="en-US" w:eastAsia="ru-RU"/>
        </w:rPr>
        <w:t>VI</w:t>
      </w:r>
      <w:r w:rsidRPr="00927EEB">
        <w:rPr>
          <w:rFonts w:ascii="Times New Roman" w:hAnsi="Times New Roman"/>
          <w:lang w:eastAsia="ru-RU"/>
        </w:rPr>
        <w:t>. Концертно-выставочная деятельность (общее количество и наиболее значимые мероприятия).</w:t>
      </w: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7EEB">
        <w:rPr>
          <w:rFonts w:ascii="Times New Roman" w:hAnsi="Times New Roman"/>
          <w:sz w:val="28"/>
          <w:szCs w:val="28"/>
          <w:lang w:eastAsia="ru-RU"/>
        </w:rPr>
        <w:t>Всего концертов – 13</w:t>
      </w: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7EEB">
        <w:rPr>
          <w:rFonts w:ascii="Times New Roman" w:hAnsi="Times New Roman"/>
          <w:sz w:val="28"/>
          <w:szCs w:val="28"/>
          <w:lang w:eastAsia="ru-RU"/>
        </w:rPr>
        <w:t>Наиболее значимые мероприятия года:</w:t>
      </w: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7EEB">
        <w:rPr>
          <w:rFonts w:ascii="Times New Roman" w:hAnsi="Times New Roman"/>
          <w:sz w:val="28"/>
          <w:szCs w:val="28"/>
          <w:lang w:eastAsia="ru-RU"/>
        </w:rPr>
        <w:t>«Отчетный концерт», Торжественный вечер «Посвящения в перв</w:t>
      </w:r>
      <w:r>
        <w:rPr>
          <w:rFonts w:ascii="Times New Roman" w:hAnsi="Times New Roman"/>
          <w:sz w:val="28"/>
          <w:szCs w:val="28"/>
          <w:lang w:eastAsia="ru-RU"/>
        </w:rPr>
        <w:t xml:space="preserve">оклассники», День дублера, Лекция –концерт «Творчество композитора Гедике», </w:t>
      </w:r>
      <w:r w:rsidRPr="00927EEB">
        <w:rPr>
          <w:rFonts w:ascii="Times New Roman" w:hAnsi="Times New Roman"/>
          <w:sz w:val="28"/>
          <w:szCs w:val="28"/>
          <w:lang w:eastAsia="ru-RU"/>
        </w:rPr>
        <w:t xml:space="preserve"> Неделя открытых дверей;</w:t>
      </w: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7EEB">
        <w:rPr>
          <w:rFonts w:ascii="Times New Roman" w:hAnsi="Times New Roman"/>
          <w:sz w:val="28"/>
          <w:szCs w:val="28"/>
          <w:lang w:eastAsia="ru-RU"/>
        </w:rPr>
        <w:t xml:space="preserve">Всего выставок - 8 </w:t>
      </w: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7EEB">
        <w:rPr>
          <w:rFonts w:ascii="Times New Roman" w:hAnsi="Times New Roman"/>
          <w:sz w:val="28"/>
          <w:szCs w:val="28"/>
          <w:lang w:eastAsia="ru-RU"/>
        </w:rPr>
        <w:t>Наиболее значимые выставки:</w:t>
      </w: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7EEB">
        <w:rPr>
          <w:rFonts w:ascii="Times New Roman" w:hAnsi="Times New Roman"/>
          <w:sz w:val="28"/>
          <w:szCs w:val="28"/>
          <w:lang w:eastAsia="ru-RU"/>
        </w:rPr>
        <w:t xml:space="preserve"> Выставки работ учащихся на районной ярмарке «Вознесенье»,  на районных праздниках «День России»,  «Широкая масленица»</w:t>
      </w: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7EEB">
        <w:rPr>
          <w:rFonts w:ascii="Times New Roman" w:hAnsi="Times New Roman"/>
          <w:sz w:val="28"/>
          <w:szCs w:val="28"/>
          <w:lang w:eastAsia="ru-RU"/>
        </w:rPr>
        <w:t xml:space="preserve">Театральных представлений - 10 </w:t>
      </w: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7EEB">
        <w:rPr>
          <w:rFonts w:ascii="Times New Roman" w:hAnsi="Times New Roman"/>
          <w:sz w:val="28"/>
          <w:szCs w:val="28"/>
          <w:lang w:eastAsia="ru-RU"/>
        </w:rPr>
        <w:t>Музыкальн</w:t>
      </w:r>
      <w:r>
        <w:rPr>
          <w:rFonts w:ascii="Times New Roman" w:hAnsi="Times New Roman"/>
          <w:sz w:val="28"/>
          <w:szCs w:val="28"/>
          <w:lang w:eastAsia="ru-RU"/>
        </w:rPr>
        <w:t>ые сказки: « Кошкин дом»,   « Сказка про Ивана богатыря злого заморского кощея и волшебный ключ</w:t>
      </w:r>
      <w:r w:rsidRPr="00927EEB">
        <w:rPr>
          <w:rFonts w:ascii="Times New Roman" w:hAnsi="Times New Roman"/>
          <w:sz w:val="28"/>
          <w:szCs w:val="28"/>
          <w:lang w:eastAsia="ru-RU"/>
        </w:rPr>
        <w:t>».</w:t>
      </w: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7EEB">
        <w:rPr>
          <w:rFonts w:ascii="Times New Roman" w:hAnsi="Times New Roman"/>
          <w:sz w:val="28"/>
          <w:szCs w:val="28"/>
          <w:lang w:eastAsia="ru-RU"/>
        </w:rPr>
        <w:t xml:space="preserve"> Кукол</w:t>
      </w:r>
      <w:r>
        <w:rPr>
          <w:rFonts w:ascii="Times New Roman" w:hAnsi="Times New Roman"/>
          <w:sz w:val="28"/>
          <w:szCs w:val="28"/>
          <w:lang w:eastAsia="ru-RU"/>
        </w:rPr>
        <w:t>ьный спектакль «Вихревы подарки</w:t>
      </w:r>
      <w:r w:rsidRPr="00927EEB">
        <w:rPr>
          <w:rFonts w:ascii="Times New Roman" w:hAnsi="Times New Roman"/>
          <w:sz w:val="28"/>
          <w:szCs w:val="28"/>
          <w:lang w:eastAsia="ru-RU"/>
        </w:rPr>
        <w:t>».</w:t>
      </w: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lang w:eastAsia="ru-RU"/>
        </w:rPr>
      </w:pPr>
      <w:r w:rsidRPr="00927EEB">
        <w:rPr>
          <w:rFonts w:ascii="Times New Roman" w:hAnsi="Times New Roman"/>
          <w:lang w:val="en-US" w:eastAsia="ru-RU"/>
        </w:rPr>
        <w:t>VII</w:t>
      </w:r>
      <w:r w:rsidRPr="00927EEB">
        <w:rPr>
          <w:rFonts w:ascii="Times New Roman" w:hAnsi="Times New Roman"/>
          <w:lang w:eastAsia="ru-RU"/>
        </w:rPr>
        <w:t>. Наличие участников, дипломантов и победителей конкурсов (городских, областных, межрегиональных, всероссийских, международных)</w:t>
      </w: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5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996"/>
        <w:gridCol w:w="3584"/>
        <w:gridCol w:w="2700"/>
        <w:gridCol w:w="3780"/>
        <w:gridCol w:w="2716"/>
      </w:tblGrid>
      <w:tr w:rsidR="000C2184" w:rsidRPr="000623E0" w:rsidTr="007B2860">
        <w:trPr>
          <w:trHeight w:val="1149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1996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EEB">
              <w:rPr>
                <w:rFonts w:ascii="Times New Roman" w:hAnsi="Times New Roman"/>
                <w:sz w:val="20"/>
                <w:szCs w:val="20"/>
                <w:lang w:eastAsia="ru-RU"/>
              </w:rPr>
              <w:t>Статус конкурса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EEB">
              <w:rPr>
                <w:rFonts w:ascii="Times New Roman" w:hAnsi="Times New Roman"/>
                <w:sz w:val="20"/>
                <w:szCs w:val="20"/>
                <w:lang w:eastAsia="ru-RU"/>
              </w:rPr>
              <w:t>(городской, областной, межрегиональный, всероссийский, международный)</w:t>
            </w:r>
          </w:p>
        </w:tc>
        <w:tc>
          <w:tcPr>
            <w:tcW w:w="3584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EEB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E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участника, 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EEB">
              <w:rPr>
                <w:rFonts w:ascii="Times New Roman" w:hAnsi="Times New Roman"/>
                <w:sz w:val="20"/>
                <w:szCs w:val="20"/>
                <w:lang w:eastAsia="ru-RU"/>
              </w:rPr>
              <w:t>класс, отделение,</w:t>
            </w:r>
          </w:p>
        </w:tc>
        <w:tc>
          <w:tcPr>
            <w:tcW w:w="27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EEB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преподавателя</w:t>
            </w:r>
          </w:p>
        </w:tc>
        <w:tc>
          <w:tcPr>
            <w:tcW w:w="378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E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Название </w:t>
            </w:r>
            <w:r w:rsidRPr="00927EE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полностью</w:t>
            </w:r>
            <w:r w:rsidRPr="00927EEB">
              <w:rPr>
                <w:rFonts w:ascii="Times New Roman" w:hAnsi="Times New Roman"/>
                <w:sz w:val="20"/>
                <w:szCs w:val="20"/>
                <w:lang w:eastAsia="ru-RU"/>
              </w:rPr>
              <w:t>, год и место прохождения конкурса</w:t>
            </w:r>
          </w:p>
        </w:tc>
        <w:tc>
          <w:tcPr>
            <w:tcW w:w="2716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EE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Степень</w:t>
            </w:r>
            <w:r w:rsidRPr="00927E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диплома, название номинации </w:t>
            </w:r>
          </w:p>
        </w:tc>
      </w:tr>
      <w:tr w:rsidR="000C2184" w:rsidRPr="000623E0" w:rsidTr="007B2860">
        <w:trPr>
          <w:trHeight w:val="257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96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584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7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78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716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0C2184" w:rsidRPr="000623E0" w:rsidTr="007B2860">
        <w:trPr>
          <w:trHeight w:val="257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96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городской</w:t>
            </w:r>
          </w:p>
        </w:tc>
        <w:tc>
          <w:tcPr>
            <w:tcW w:w="3584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 xml:space="preserve">Головнина Анна, Мельник Алина 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Фортепианное отделение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Pr="00927EEB">
              <w:rPr>
                <w:rFonts w:ascii="Times New Roman" w:hAnsi="Times New Roman"/>
                <w:lang w:eastAsia="ru-RU"/>
              </w:rPr>
              <w:t xml:space="preserve"> класс 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Чичерина Валентина Ивановна</w:t>
            </w:r>
          </w:p>
        </w:tc>
        <w:tc>
          <w:tcPr>
            <w:tcW w:w="378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Районный конкурс «Вифлеемская звезда» п. Вохма</w:t>
            </w:r>
          </w:p>
        </w:tc>
        <w:tc>
          <w:tcPr>
            <w:tcW w:w="2716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Диплом 3</w:t>
            </w:r>
            <w:r w:rsidRPr="00927EEB">
              <w:rPr>
                <w:rFonts w:ascii="Times New Roman" w:hAnsi="Times New Roman"/>
                <w:lang w:eastAsia="ru-RU"/>
              </w:rPr>
              <w:t xml:space="preserve"> степени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номинация</w:t>
            </w:r>
            <w:r w:rsidRPr="00927EEB">
              <w:rPr>
                <w:rFonts w:ascii="Times New Roman" w:hAnsi="Times New Roman"/>
                <w:lang w:eastAsia="ru-RU"/>
              </w:rPr>
              <w:t xml:space="preserve"> фортепианные ансамбли</w:t>
            </w:r>
          </w:p>
        </w:tc>
      </w:tr>
      <w:tr w:rsidR="000C2184" w:rsidRPr="000623E0" w:rsidTr="007B2860">
        <w:trPr>
          <w:trHeight w:val="257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96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городской</w:t>
            </w:r>
          </w:p>
        </w:tc>
        <w:tc>
          <w:tcPr>
            <w:tcW w:w="3584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Степанова Вита 4</w:t>
            </w:r>
            <w:r w:rsidRPr="00927EEB">
              <w:rPr>
                <w:rFonts w:ascii="Times New Roman" w:hAnsi="Times New Roman"/>
                <w:lang w:eastAsia="ru-RU"/>
              </w:rPr>
              <w:t xml:space="preserve"> класса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Фортепианного отделения</w:t>
            </w:r>
          </w:p>
        </w:tc>
        <w:tc>
          <w:tcPr>
            <w:tcW w:w="27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Чичерина Елена Анатолиевна</w:t>
            </w:r>
          </w:p>
        </w:tc>
        <w:tc>
          <w:tcPr>
            <w:tcW w:w="378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Районный конкурс «Вифлеемская звезда» п. Вохма</w:t>
            </w:r>
          </w:p>
        </w:tc>
        <w:tc>
          <w:tcPr>
            <w:tcW w:w="2716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Диплом 1 степени  номинация</w:t>
            </w:r>
            <w:r w:rsidRPr="00927EEB">
              <w:rPr>
                <w:rFonts w:ascii="Times New Roman" w:hAnsi="Times New Roman"/>
                <w:lang w:eastAsia="ru-RU"/>
              </w:rPr>
              <w:t xml:space="preserve"> «сольное исполнительство</w:t>
            </w:r>
            <w:r>
              <w:rPr>
                <w:rFonts w:ascii="Times New Roman" w:hAnsi="Times New Roman"/>
                <w:lang w:eastAsia="ru-RU"/>
              </w:rPr>
              <w:t>, фортепиано</w:t>
            </w:r>
            <w:r w:rsidRPr="00927EEB"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0C2184" w:rsidRPr="000623E0" w:rsidTr="007B2860">
        <w:trPr>
          <w:trHeight w:val="257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96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Городской </w:t>
            </w:r>
          </w:p>
        </w:tc>
        <w:tc>
          <w:tcPr>
            <w:tcW w:w="3584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Дворецкая Полина 8 класс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Фортепианное отделение</w:t>
            </w:r>
          </w:p>
        </w:tc>
        <w:tc>
          <w:tcPr>
            <w:tcW w:w="2700" w:type="dxa"/>
          </w:tcPr>
          <w:p w:rsidR="000C2184" w:rsidRPr="00927EEB" w:rsidRDefault="000C2184" w:rsidP="00F263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Чичерина Елена Анатолиевна</w:t>
            </w:r>
          </w:p>
        </w:tc>
        <w:tc>
          <w:tcPr>
            <w:tcW w:w="3780" w:type="dxa"/>
          </w:tcPr>
          <w:p w:rsidR="000C2184" w:rsidRPr="00927EEB" w:rsidRDefault="000C2184" w:rsidP="00F263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Районный конкурс «Вифлеемская звезда» п. Вохма</w:t>
            </w:r>
          </w:p>
        </w:tc>
        <w:tc>
          <w:tcPr>
            <w:tcW w:w="2716" w:type="dxa"/>
          </w:tcPr>
          <w:p w:rsidR="000C2184" w:rsidRPr="00927EEB" w:rsidRDefault="000C2184" w:rsidP="00F263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Диплом 2 степени  номинация</w:t>
            </w:r>
            <w:r w:rsidRPr="00927EEB">
              <w:rPr>
                <w:rFonts w:ascii="Times New Roman" w:hAnsi="Times New Roman"/>
                <w:lang w:eastAsia="ru-RU"/>
              </w:rPr>
              <w:t xml:space="preserve"> «сольное исполнительство</w:t>
            </w:r>
            <w:r>
              <w:rPr>
                <w:rFonts w:ascii="Times New Roman" w:hAnsi="Times New Roman"/>
                <w:lang w:eastAsia="ru-RU"/>
              </w:rPr>
              <w:t>, фортепиано</w:t>
            </w:r>
            <w:r w:rsidRPr="00927EEB"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0C2184" w:rsidRPr="000623E0" w:rsidTr="007B2860">
        <w:trPr>
          <w:trHeight w:val="257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996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городской</w:t>
            </w:r>
          </w:p>
        </w:tc>
        <w:tc>
          <w:tcPr>
            <w:tcW w:w="3584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Кузнецова Дарья  7 класса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Фольклорного отделения</w:t>
            </w:r>
          </w:p>
        </w:tc>
        <w:tc>
          <w:tcPr>
            <w:tcW w:w="2700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Ускова Марина Васильевна;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Концертмейстер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Адеева Анастасия Александровна</w:t>
            </w:r>
          </w:p>
        </w:tc>
        <w:tc>
          <w:tcPr>
            <w:tcW w:w="3780" w:type="dxa"/>
          </w:tcPr>
          <w:p w:rsidR="000C2184" w:rsidRPr="004225AB" w:rsidRDefault="000C2184" w:rsidP="004225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25AB">
              <w:rPr>
                <w:rFonts w:ascii="Times New Roman" w:hAnsi="Times New Roman"/>
                <w:lang w:eastAsia="ru-RU"/>
              </w:rPr>
              <w:t>Районный конкурс «Вифлеемская звезда» п. Вохма</w:t>
            </w:r>
          </w:p>
          <w:p w:rsidR="000C2184" w:rsidRPr="00927EEB" w:rsidRDefault="000C2184" w:rsidP="004225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6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Диплом 1 степени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номинация «сольное исполнительство, </w:t>
            </w:r>
            <w:r w:rsidRPr="00C37F72">
              <w:rPr>
                <w:rFonts w:ascii="Times New Roman" w:hAnsi="Times New Roman"/>
                <w:b/>
                <w:lang w:eastAsia="ru-RU"/>
              </w:rPr>
              <w:t>домра,</w:t>
            </w:r>
            <w:r>
              <w:rPr>
                <w:rFonts w:ascii="Times New Roman" w:hAnsi="Times New Roman"/>
                <w:lang w:eastAsia="ru-RU"/>
              </w:rPr>
              <w:t xml:space="preserve"> балалайка, гитара»</w:t>
            </w:r>
          </w:p>
        </w:tc>
      </w:tr>
      <w:tr w:rsidR="000C2184" w:rsidRPr="000623E0" w:rsidTr="007B2860">
        <w:trPr>
          <w:trHeight w:val="257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996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городской</w:t>
            </w:r>
          </w:p>
        </w:tc>
        <w:tc>
          <w:tcPr>
            <w:tcW w:w="3584" w:type="dxa"/>
          </w:tcPr>
          <w:p w:rsidR="000C2184" w:rsidRPr="00927EEB" w:rsidRDefault="000C2184" w:rsidP="0091769B">
            <w:pPr>
              <w:spacing w:after="0" w:line="240" w:lineRule="auto"/>
              <w:ind w:right="2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Томилов Кирилл  3 класса отделения декоративно – прикладного искусства и традиционных ремесел</w:t>
            </w:r>
          </w:p>
        </w:tc>
        <w:tc>
          <w:tcPr>
            <w:tcW w:w="27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ГлуминаНелля Леонидовна</w:t>
            </w:r>
          </w:p>
        </w:tc>
        <w:tc>
          <w:tcPr>
            <w:tcW w:w="378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25AB">
              <w:rPr>
                <w:rFonts w:ascii="Times New Roman" w:hAnsi="Times New Roman"/>
                <w:lang w:eastAsia="ru-RU"/>
              </w:rPr>
              <w:t>Районный конкурс «Вифлеемская звезда» п. Вохма</w:t>
            </w:r>
          </w:p>
        </w:tc>
        <w:tc>
          <w:tcPr>
            <w:tcW w:w="2716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Диплом 1 степени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номинация «декоративно – прикладное творчество, 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резьба по дереву»</w:t>
            </w:r>
          </w:p>
        </w:tc>
      </w:tr>
      <w:tr w:rsidR="000C2184" w:rsidRPr="000623E0" w:rsidTr="007B2860">
        <w:trPr>
          <w:trHeight w:val="257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996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городской</w:t>
            </w:r>
          </w:p>
        </w:tc>
        <w:tc>
          <w:tcPr>
            <w:tcW w:w="3584" w:type="dxa"/>
          </w:tcPr>
          <w:p w:rsidR="000C2184" w:rsidRDefault="000C2184" w:rsidP="0091769B">
            <w:pPr>
              <w:spacing w:after="0" w:line="240" w:lineRule="auto"/>
              <w:ind w:right="2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Губанова Анна </w:t>
            </w:r>
          </w:p>
          <w:p w:rsidR="000C2184" w:rsidRPr="00927EEB" w:rsidRDefault="000C2184" w:rsidP="0091769B">
            <w:pPr>
              <w:spacing w:after="0" w:line="240" w:lineRule="auto"/>
              <w:ind w:right="2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класса отделения ДПИ и традиционных ремесел</w:t>
            </w:r>
          </w:p>
        </w:tc>
        <w:tc>
          <w:tcPr>
            <w:tcW w:w="27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Сорокина Елена Николаевна</w:t>
            </w:r>
          </w:p>
        </w:tc>
        <w:tc>
          <w:tcPr>
            <w:tcW w:w="378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25AB">
              <w:rPr>
                <w:rFonts w:ascii="Times New Roman" w:hAnsi="Times New Roman"/>
                <w:lang w:eastAsia="ru-RU"/>
              </w:rPr>
              <w:t>Районный конкурс «Вифлеемская звезда» п. Вохма</w:t>
            </w:r>
          </w:p>
        </w:tc>
        <w:tc>
          <w:tcPr>
            <w:tcW w:w="2716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Диплом 1 степени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номинация «декоративно – прикладное творчество,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роспись по стеклу»</w:t>
            </w:r>
          </w:p>
        </w:tc>
      </w:tr>
      <w:tr w:rsidR="000C2184" w:rsidRPr="000623E0" w:rsidTr="007B2860">
        <w:trPr>
          <w:trHeight w:val="257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996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городской</w:t>
            </w:r>
          </w:p>
        </w:tc>
        <w:tc>
          <w:tcPr>
            <w:tcW w:w="3584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Адеева Екатерина  8 класса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Народного отделения</w:t>
            </w:r>
          </w:p>
        </w:tc>
        <w:tc>
          <w:tcPr>
            <w:tcW w:w="27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Ускова Марина Васильевна</w:t>
            </w:r>
          </w:p>
        </w:tc>
        <w:tc>
          <w:tcPr>
            <w:tcW w:w="378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25AB">
              <w:rPr>
                <w:rFonts w:ascii="Times New Roman" w:hAnsi="Times New Roman"/>
                <w:lang w:eastAsia="ru-RU"/>
              </w:rPr>
              <w:t>Районный конкурс «Вифлеемская звезда» п. Вохма</w:t>
            </w:r>
          </w:p>
        </w:tc>
        <w:tc>
          <w:tcPr>
            <w:tcW w:w="2716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Диплом 2 степени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номинация «сольное исполнительство, </w:t>
            </w:r>
            <w:r w:rsidRPr="00C37F72">
              <w:rPr>
                <w:rFonts w:ascii="Times New Roman" w:hAnsi="Times New Roman"/>
                <w:b/>
                <w:lang w:eastAsia="ru-RU"/>
              </w:rPr>
              <w:t>баян</w:t>
            </w:r>
            <w:r>
              <w:rPr>
                <w:rFonts w:ascii="Times New Roman" w:hAnsi="Times New Roman"/>
                <w:lang w:eastAsia="ru-RU"/>
              </w:rPr>
              <w:t>, аккордеон»</w:t>
            </w:r>
          </w:p>
        </w:tc>
      </w:tr>
      <w:tr w:rsidR="000C2184" w:rsidRPr="000623E0" w:rsidTr="007B2860">
        <w:trPr>
          <w:trHeight w:val="257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996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городской</w:t>
            </w:r>
          </w:p>
        </w:tc>
        <w:tc>
          <w:tcPr>
            <w:tcW w:w="3584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Травин Тимофей  3 класса 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Фольклорного отделения</w:t>
            </w:r>
          </w:p>
        </w:tc>
        <w:tc>
          <w:tcPr>
            <w:tcW w:w="2700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Ивкова Татьяна Константиновна;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Концертмейстер 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Адеева Анастасия Александровна</w:t>
            </w:r>
          </w:p>
        </w:tc>
        <w:tc>
          <w:tcPr>
            <w:tcW w:w="378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25AB">
              <w:rPr>
                <w:rFonts w:ascii="Times New Roman" w:hAnsi="Times New Roman"/>
                <w:lang w:eastAsia="ru-RU"/>
              </w:rPr>
              <w:t>Районный конкурс «Вифлеемская звезда» п. Вохма</w:t>
            </w:r>
          </w:p>
        </w:tc>
        <w:tc>
          <w:tcPr>
            <w:tcW w:w="2716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Диплом 3 степени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номинация «сольное исполнительство, </w:t>
            </w:r>
            <w:r w:rsidRPr="00C37F72">
              <w:rPr>
                <w:rFonts w:ascii="Times New Roman" w:hAnsi="Times New Roman"/>
                <w:b/>
                <w:lang w:eastAsia="ru-RU"/>
              </w:rPr>
              <w:t>балалайка</w:t>
            </w:r>
            <w:r>
              <w:rPr>
                <w:rFonts w:ascii="Times New Roman" w:hAnsi="Times New Roman"/>
                <w:lang w:eastAsia="ru-RU"/>
              </w:rPr>
              <w:t>, домра, гитара»</w:t>
            </w:r>
          </w:p>
        </w:tc>
      </w:tr>
      <w:tr w:rsidR="000C2184" w:rsidRPr="000623E0" w:rsidTr="007B2860">
        <w:trPr>
          <w:trHeight w:val="257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996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городской</w:t>
            </w:r>
          </w:p>
        </w:tc>
        <w:tc>
          <w:tcPr>
            <w:tcW w:w="3584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Буцукин Алексей 3класса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отделение декоративно – прикладного искусства и традиционных ремесел</w:t>
            </w:r>
          </w:p>
        </w:tc>
        <w:tc>
          <w:tcPr>
            <w:tcW w:w="2700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Коржева Наталья Валерьевна</w:t>
            </w:r>
          </w:p>
        </w:tc>
        <w:tc>
          <w:tcPr>
            <w:tcW w:w="378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25AB">
              <w:rPr>
                <w:rFonts w:ascii="Times New Roman" w:hAnsi="Times New Roman"/>
                <w:lang w:eastAsia="ru-RU"/>
              </w:rPr>
              <w:t>Районный конкурс «Вифлеемская звезда» п. Вохма</w:t>
            </w:r>
          </w:p>
        </w:tc>
        <w:tc>
          <w:tcPr>
            <w:tcW w:w="2716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Диплом 3 степени</w:t>
            </w:r>
          </w:p>
          <w:p w:rsidR="000C2184" w:rsidRPr="00927EEB" w:rsidRDefault="000C2184" w:rsidP="00917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Номинация</w:t>
            </w:r>
          </w:p>
          <w:p w:rsidR="000C2184" w:rsidRDefault="000C2184" w:rsidP="00917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«</w:t>
            </w:r>
            <w:r>
              <w:rPr>
                <w:rFonts w:ascii="Times New Roman" w:hAnsi="Times New Roman"/>
                <w:lang w:eastAsia="ru-RU"/>
              </w:rPr>
              <w:t xml:space="preserve">декоративно – прикладное творчество, </w:t>
            </w:r>
            <w:r w:rsidRPr="00927EEB">
              <w:rPr>
                <w:rFonts w:ascii="Times New Roman" w:hAnsi="Times New Roman"/>
                <w:lang w:eastAsia="ru-RU"/>
              </w:rPr>
              <w:t>резьба по дереву»</w:t>
            </w:r>
          </w:p>
        </w:tc>
      </w:tr>
      <w:tr w:rsidR="000C2184" w:rsidRPr="000623E0" w:rsidTr="007B2860">
        <w:trPr>
          <w:trHeight w:val="257"/>
        </w:trPr>
        <w:tc>
          <w:tcPr>
            <w:tcW w:w="828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996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городской</w:t>
            </w:r>
          </w:p>
        </w:tc>
        <w:tc>
          <w:tcPr>
            <w:tcW w:w="3584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Адеева Анастасия 8 класс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Хоровое отделение</w:t>
            </w:r>
          </w:p>
        </w:tc>
        <w:tc>
          <w:tcPr>
            <w:tcW w:w="2700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Томилова Марина Павловна</w:t>
            </w:r>
          </w:p>
        </w:tc>
        <w:tc>
          <w:tcPr>
            <w:tcW w:w="3780" w:type="dxa"/>
          </w:tcPr>
          <w:p w:rsidR="000C2184" w:rsidRPr="00927EEB" w:rsidRDefault="000C2184" w:rsidP="00F263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25AB">
              <w:rPr>
                <w:rFonts w:ascii="Times New Roman" w:hAnsi="Times New Roman"/>
                <w:lang w:eastAsia="ru-RU"/>
              </w:rPr>
              <w:t>Районный конкурс «Вифлеемская звезда» п. Вохма</w:t>
            </w:r>
          </w:p>
        </w:tc>
        <w:tc>
          <w:tcPr>
            <w:tcW w:w="2716" w:type="dxa"/>
          </w:tcPr>
          <w:p w:rsidR="000C2184" w:rsidRDefault="000C2184" w:rsidP="00F263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Диплом 3 степени</w:t>
            </w:r>
          </w:p>
          <w:p w:rsidR="000C2184" w:rsidRPr="00927EEB" w:rsidRDefault="000C2184" w:rsidP="00F263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Номинация</w:t>
            </w:r>
          </w:p>
          <w:p w:rsidR="000C2184" w:rsidRDefault="000C2184" w:rsidP="00F263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«</w:t>
            </w:r>
            <w:r>
              <w:rPr>
                <w:rFonts w:ascii="Times New Roman" w:hAnsi="Times New Roman"/>
                <w:lang w:eastAsia="ru-RU"/>
              </w:rPr>
              <w:t>вокал – сольное пение»</w:t>
            </w:r>
          </w:p>
        </w:tc>
      </w:tr>
      <w:tr w:rsidR="000C2184" w:rsidRPr="000623E0" w:rsidTr="007B2860">
        <w:trPr>
          <w:trHeight w:val="1012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96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 xml:space="preserve">областной </w:t>
            </w:r>
          </w:p>
        </w:tc>
        <w:tc>
          <w:tcPr>
            <w:tcW w:w="3584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Адеева Екатерина 7 класс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народное отделение</w:t>
            </w:r>
          </w:p>
        </w:tc>
        <w:tc>
          <w:tcPr>
            <w:tcW w:w="27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Дьячкова Марина Викторовна</w:t>
            </w:r>
          </w:p>
        </w:tc>
        <w:tc>
          <w:tcPr>
            <w:tcW w:w="378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Областная теоретическая олимпиада «Музыкальный квест» г. Кострома</w:t>
            </w:r>
          </w:p>
        </w:tc>
        <w:tc>
          <w:tcPr>
            <w:tcW w:w="2716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 xml:space="preserve">Диплом Лауреата 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2 степени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2184" w:rsidRPr="000623E0" w:rsidTr="007B2860">
        <w:trPr>
          <w:trHeight w:val="1012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96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областной</w:t>
            </w:r>
          </w:p>
        </w:tc>
        <w:tc>
          <w:tcPr>
            <w:tcW w:w="3584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Зубрицкий Никита 2 класс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отделение декоративно – прикладного искусства и традиционных ремесел</w:t>
            </w:r>
          </w:p>
        </w:tc>
        <w:tc>
          <w:tcPr>
            <w:tcW w:w="27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ГлуминаНелля Леонидовна</w:t>
            </w:r>
          </w:p>
        </w:tc>
        <w:tc>
          <w:tcPr>
            <w:tcW w:w="3780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«Мастерские руки от доброй науки»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г. Кострома</w:t>
            </w:r>
          </w:p>
        </w:tc>
        <w:tc>
          <w:tcPr>
            <w:tcW w:w="2716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Диплом 1 степени</w:t>
            </w:r>
          </w:p>
          <w:p w:rsidR="000C2184" w:rsidRPr="00927EEB" w:rsidRDefault="000C2184" w:rsidP="00917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  <w:r w:rsidRPr="00927EEB">
              <w:rPr>
                <w:rFonts w:ascii="Times New Roman" w:hAnsi="Times New Roman"/>
                <w:lang w:eastAsia="ru-RU"/>
              </w:rPr>
              <w:t>оминация</w:t>
            </w:r>
          </w:p>
          <w:p w:rsidR="000C2184" w:rsidRPr="00927EEB" w:rsidRDefault="000C2184" w:rsidP="00917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«резьба по дереву»</w:t>
            </w:r>
          </w:p>
        </w:tc>
      </w:tr>
      <w:tr w:rsidR="000C2184" w:rsidRPr="000623E0" w:rsidTr="007B2860">
        <w:trPr>
          <w:trHeight w:val="1012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96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областной</w:t>
            </w:r>
          </w:p>
        </w:tc>
        <w:tc>
          <w:tcPr>
            <w:tcW w:w="3584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Останин Иван 2 класс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отделение декоративно – прикладного искусства и традиционных ремесел</w:t>
            </w:r>
          </w:p>
        </w:tc>
        <w:tc>
          <w:tcPr>
            <w:tcW w:w="27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ГлуминаНелля Леонидовна</w:t>
            </w:r>
          </w:p>
        </w:tc>
        <w:tc>
          <w:tcPr>
            <w:tcW w:w="3780" w:type="dxa"/>
          </w:tcPr>
          <w:p w:rsidR="000C2184" w:rsidRDefault="000C2184" w:rsidP="00F607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«Мастерские руки от доброй науки»</w:t>
            </w:r>
          </w:p>
          <w:p w:rsidR="000C2184" w:rsidRPr="00927EEB" w:rsidRDefault="000C2184" w:rsidP="00F607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г. Кострома</w:t>
            </w:r>
          </w:p>
        </w:tc>
        <w:tc>
          <w:tcPr>
            <w:tcW w:w="2716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Диплом 2 степени</w:t>
            </w:r>
          </w:p>
          <w:p w:rsidR="000C2184" w:rsidRPr="00927EEB" w:rsidRDefault="000C2184" w:rsidP="00917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  <w:r w:rsidRPr="00927EEB">
              <w:rPr>
                <w:rFonts w:ascii="Times New Roman" w:hAnsi="Times New Roman"/>
                <w:lang w:eastAsia="ru-RU"/>
              </w:rPr>
              <w:t>оминация</w:t>
            </w:r>
          </w:p>
          <w:p w:rsidR="000C2184" w:rsidRPr="00927EEB" w:rsidRDefault="000C2184" w:rsidP="00917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«резьба по дереву»</w:t>
            </w:r>
          </w:p>
        </w:tc>
      </w:tr>
      <w:tr w:rsidR="000C2184" w:rsidRPr="000623E0" w:rsidTr="007B2860">
        <w:trPr>
          <w:trHeight w:val="1012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996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областной</w:t>
            </w:r>
          </w:p>
        </w:tc>
        <w:tc>
          <w:tcPr>
            <w:tcW w:w="3584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Пестов Иван 2 класс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отделение декоративно – прикладного искусства и традиционных ремесел</w:t>
            </w:r>
          </w:p>
        </w:tc>
        <w:tc>
          <w:tcPr>
            <w:tcW w:w="2700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Коржева Наталья Валеоьевна</w:t>
            </w:r>
          </w:p>
        </w:tc>
        <w:tc>
          <w:tcPr>
            <w:tcW w:w="3780" w:type="dxa"/>
          </w:tcPr>
          <w:p w:rsidR="000C2184" w:rsidRDefault="000C2184" w:rsidP="00F607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«Мастерские руки от доброй науки»</w:t>
            </w:r>
          </w:p>
          <w:p w:rsidR="000C2184" w:rsidRPr="00927EEB" w:rsidRDefault="000C2184" w:rsidP="00F607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г. Кострома</w:t>
            </w:r>
          </w:p>
        </w:tc>
        <w:tc>
          <w:tcPr>
            <w:tcW w:w="2716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Диплом 3 степени</w:t>
            </w:r>
          </w:p>
          <w:p w:rsidR="000C2184" w:rsidRPr="00927EEB" w:rsidRDefault="000C2184" w:rsidP="00917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  <w:r w:rsidRPr="00927EEB">
              <w:rPr>
                <w:rFonts w:ascii="Times New Roman" w:hAnsi="Times New Roman"/>
                <w:lang w:eastAsia="ru-RU"/>
              </w:rPr>
              <w:t>оминация</w:t>
            </w:r>
          </w:p>
          <w:p w:rsidR="000C2184" w:rsidRDefault="000C2184" w:rsidP="0091769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«резьба по дереву»</w:t>
            </w:r>
          </w:p>
        </w:tc>
      </w:tr>
      <w:tr w:rsidR="000C2184" w:rsidRPr="000623E0" w:rsidTr="007B2860">
        <w:trPr>
          <w:trHeight w:val="1251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996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областной</w:t>
            </w:r>
          </w:p>
        </w:tc>
        <w:tc>
          <w:tcPr>
            <w:tcW w:w="3584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Лебедев Иван 4 класс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отделение декоративно – прикладного искусства и традиционных ремесел</w:t>
            </w:r>
          </w:p>
        </w:tc>
        <w:tc>
          <w:tcPr>
            <w:tcW w:w="27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Коржева Наталья Валерьевна</w:t>
            </w:r>
          </w:p>
        </w:tc>
        <w:tc>
          <w:tcPr>
            <w:tcW w:w="378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«Удивительные ремесла костромской земли»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г. Кострома 2017</w:t>
            </w:r>
            <w:r w:rsidRPr="00927EEB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2716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Диплом 1</w:t>
            </w:r>
            <w:r w:rsidRPr="00927EEB">
              <w:rPr>
                <w:rFonts w:ascii="Times New Roman" w:hAnsi="Times New Roman"/>
                <w:lang w:eastAsia="ru-RU"/>
              </w:rPr>
              <w:t>степени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  <w:r w:rsidRPr="00927EEB">
              <w:rPr>
                <w:rFonts w:ascii="Times New Roman" w:hAnsi="Times New Roman"/>
                <w:lang w:eastAsia="ru-RU"/>
              </w:rPr>
              <w:t>оминация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«резьба по дереву»</w:t>
            </w:r>
          </w:p>
        </w:tc>
      </w:tr>
      <w:tr w:rsidR="000C2184" w:rsidRPr="000623E0" w:rsidTr="007B2860">
        <w:trPr>
          <w:trHeight w:val="1251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996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областной</w:t>
            </w:r>
          </w:p>
        </w:tc>
        <w:tc>
          <w:tcPr>
            <w:tcW w:w="3584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Шадрин Андрей 3 класс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отделение декоративно – прикладного искусства и традиционных ремесел</w:t>
            </w:r>
          </w:p>
        </w:tc>
        <w:tc>
          <w:tcPr>
            <w:tcW w:w="27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ГлуминаНелля Леонидовна</w:t>
            </w:r>
          </w:p>
        </w:tc>
        <w:tc>
          <w:tcPr>
            <w:tcW w:w="3780" w:type="dxa"/>
          </w:tcPr>
          <w:p w:rsidR="000C2184" w:rsidRPr="00927EEB" w:rsidRDefault="000C2184" w:rsidP="00050D5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«Удивительные ремесла костромской земли»</w:t>
            </w:r>
          </w:p>
          <w:p w:rsidR="000C2184" w:rsidRPr="00927EEB" w:rsidRDefault="000C2184" w:rsidP="00050D5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г. Кострома 2017</w:t>
            </w:r>
            <w:r w:rsidRPr="00927EEB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2716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Диплом 1 степени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номинация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«резьба по дереву</w:t>
            </w:r>
          </w:p>
        </w:tc>
      </w:tr>
      <w:tr w:rsidR="000C2184" w:rsidRPr="000623E0" w:rsidTr="007B2860">
        <w:trPr>
          <w:trHeight w:val="1251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996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областной</w:t>
            </w:r>
          </w:p>
        </w:tc>
        <w:tc>
          <w:tcPr>
            <w:tcW w:w="3584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Останин Иван 2класс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отделение декоративно – прикладного искусства и традиционных ремесел</w:t>
            </w:r>
          </w:p>
        </w:tc>
        <w:tc>
          <w:tcPr>
            <w:tcW w:w="27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ГлуминаНелля Леонидовна</w:t>
            </w:r>
          </w:p>
        </w:tc>
        <w:tc>
          <w:tcPr>
            <w:tcW w:w="3780" w:type="dxa"/>
          </w:tcPr>
          <w:p w:rsidR="000C2184" w:rsidRPr="00927EEB" w:rsidRDefault="000C2184" w:rsidP="00050D5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«Удивительные ремесла костромской земли»</w:t>
            </w:r>
          </w:p>
          <w:p w:rsidR="000C2184" w:rsidRPr="00927EEB" w:rsidRDefault="000C2184" w:rsidP="00050D5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г. Кострома 2017</w:t>
            </w:r>
            <w:r w:rsidRPr="00927EEB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2716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Диплом 2 степени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номинация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«резьба по дереву»</w:t>
            </w:r>
          </w:p>
        </w:tc>
      </w:tr>
      <w:tr w:rsidR="000C2184" w:rsidRPr="000623E0" w:rsidTr="007B2860">
        <w:trPr>
          <w:trHeight w:val="1251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996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областной</w:t>
            </w:r>
          </w:p>
        </w:tc>
        <w:tc>
          <w:tcPr>
            <w:tcW w:w="3584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Мостов Игорь 4класс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отделение декоративно – прикладного искусства и традиционных ремесел</w:t>
            </w:r>
          </w:p>
        </w:tc>
        <w:tc>
          <w:tcPr>
            <w:tcW w:w="27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Коржева Наталья Валерьевна</w:t>
            </w:r>
          </w:p>
        </w:tc>
        <w:tc>
          <w:tcPr>
            <w:tcW w:w="3780" w:type="dxa"/>
          </w:tcPr>
          <w:p w:rsidR="000C2184" w:rsidRPr="00927EEB" w:rsidRDefault="000C2184" w:rsidP="00050D5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«Удивительные ремесла костромской земли»</w:t>
            </w:r>
          </w:p>
          <w:p w:rsidR="000C2184" w:rsidRPr="00927EEB" w:rsidRDefault="000C2184" w:rsidP="00050D5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г. Кострома 2017</w:t>
            </w:r>
            <w:r w:rsidRPr="00927EEB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2716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Диплом 3 степени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номинация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«Резьба по дереву»</w:t>
            </w:r>
          </w:p>
        </w:tc>
      </w:tr>
      <w:tr w:rsidR="000C2184" w:rsidRPr="000623E0" w:rsidTr="007B2860">
        <w:trPr>
          <w:trHeight w:val="1183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996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областной</w:t>
            </w:r>
          </w:p>
        </w:tc>
        <w:tc>
          <w:tcPr>
            <w:tcW w:w="3584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Образцовый песенное – танцевальный детский фольклорный коллектив «Верейка»</w:t>
            </w:r>
          </w:p>
        </w:tc>
        <w:tc>
          <w:tcPr>
            <w:tcW w:w="2700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Швецова Татьяна Ивановна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Аккомпаниатор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Дворецкий Василий Сергеевич</w:t>
            </w:r>
          </w:p>
        </w:tc>
        <w:tc>
          <w:tcPr>
            <w:tcW w:w="378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«Наш фестиваль»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г. Шарья 2017</w:t>
            </w:r>
            <w:r w:rsidRPr="00927EEB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2716" w:type="dxa"/>
          </w:tcPr>
          <w:p w:rsidR="000C2184" w:rsidRPr="00927EEB" w:rsidRDefault="000C2184" w:rsidP="009F1D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 xml:space="preserve">Диплом </w:t>
            </w:r>
            <w:r>
              <w:rPr>
                <w:rFonts w:ascii="Times New Roman" w:hAnsi="Times New Roman"/>
                <w:lang w:eastAsia="ru-RU"/>
              </w:rPr>
              <w:t>Лауреата 3 степени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  <w:r w:rsidRPr="00927EEB">
              <w:rPr>
                <w:rFonts w:ascii="Times New Roman" w:hAnsi="Times New Roman"/>
                <w:lang w:eastAsia="ru-RU"/>
              </w:rPr>
              <w:t>оминация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«хореография»</w:t>
            </w:r>
          </w:p>
        </w:tc>
      </w:tr>
      <w:tr w:rsidR="000C2184" w:rsidRPr="000623E0" w:rsidTr="007B2860">
        <w:trPr>
          <w:trHeight w:val="1183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996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областной</w:t>
            </w:r>
          </w:p>
        </w:tc>
        <w:tc>
          <w:tcPr>
            <w:tcW w:w="3584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«Ансамбль русских народных инструментов»</w:t>
            </w:r>
          </w:p>
        </w:tc>
        <w:tc>
          <w:tcPr>
            <w:tcW w:w="27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Рыжкова Марина Сергеевна</w:t>
            </w:r>
          </w:p>
        </w:tc>
        <w:tc>
          <w:tcPr>
            <w:tcW w:w="3780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«Наш фестиваль»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г.Макарьев 2017г.</w:t>
            </w:r>
          </w:p>
        </w:tc>
        <w:tc>
          <w:tcPr>
            <w:tcW w:w="2716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Диплом 1 степени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номинация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«инструментальное исполнительство, ансамбли)</w:t>
            </w:r>
          </w:p>
        </w:tc>
      </w:tr>
      <w:tr w:rsidR="000C2184" w:rsidRPr="000623E0" w:rsidTr="007B2860">
        <w:trPr>
          <w:trHeight w:val="1183"/>
        </w:trPr>
        <w:tc>
          <w:tcPr>
            <w:tcW w:w="828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996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Областной </w:t>
            </w:r>
          </w:p>
        </w:tc>
        <w:tc>
          <w:tcPr>
            <w:tcW w:w="3584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Кузнецова Татьяна 6 класс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Народное отделение</w:t>
            </w:r>
          </w:p>
        </w:tc>
        <w:tc>
          <w:tcPr>
            <w:tcW w:w="2700" w:type="dxa"/>
          </w:tcPr>
          <w:p w:rsidR="000C2184" w:rsidRPr="00927EEB" w:rsidRDefault="000C2184" w:rsidP="00876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Рыжкова Марина Сергеевна</w:t>
            </w:r>
          </w:p>
        </w:tc>
        <w:tc>
          <w:tcPr>
            <w:tcW w:w="3780" w:type="dxa"/>
          </w:tcPr>
          <w:p w:rsidR="000C2184" w:rsidRDefault="000C2184" w:rsidP="00876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«Наш фестиваль»</w:t>
            </w:r>
          </w:p>
          <w:p w:rsidR="000C2184" w:rsidRPr="00927EEB" w:rsidRDefault="000C2184" w:rsidP="00876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г. Макарьев 2017г.</w:t>
            </w:r>
          </w:p>
        </w:tc>
        <w:tc>
          <w:tcPr>
            <w:tcW w:w="2716" w:type="dxa"/>
          </w:tcPr>
          <w:p w:rsidR="000C2184" w:rsidRDefault="000C2184" w:rsidP="00876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Диплом 1 степени</w:t>
            </w:r>
          </w:p>
          <w:p w:rsidR="000C2184" w:rsidRDefault="000C2184" w:rsidP="00876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номинация</w:t>
            </w:r>
          </w:p>
          <w:p w:rsidR="000C2184" w:rsidRPr="00927EEB" w:rsidRDefault="000C2184" w:rsidP="00876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«инструментальное исполнительство, аккордеон</w:t>
            </w:r>
          </w:p>
        </w:tc>
      </w:tr>
      <w:tr w:rsidR="000C2184" w:rsidRPr="000623E0" w:rsidTr="007B2860">
        <w:trPr>
          <w:trHeight w:val="1183"/>
        </w:trPr>
        <w:tc>
          <w:tcPr>
            <w:tcW w:w="828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996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областной</w:t>
            </w:r>
          </w:p>
        </w:tc>
        <w:tc>
          <w:tcPr>
            <w:tcW w:w="3584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Дудоладова Лейла 5 класс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Фольклорное отделение</w:t>
            </w:r>
          </w:p>
        </w:tc>
        <w:tc>
          <w:tcPr>
            <w:tcW w:w="2700" w:type="dxa"/>
          </w:tcPr>
          <w:p w:rsidR="000C2184" w:rsidRPr="00927EEB" w:rsidRDefault="000C2184" w:rsidP="00876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Рыжкова Марина Сергеевна</w:t>
            </w:r>
          </w:p>
        </w:tc>
        <w:tc>
          <w:tcPr>
            <w:tcW w:w="3780" w:type="dxa"/>
          </w:tcPr>
          <w:p w:rsidR="000C2184" w:rsidRDefault="000C2184" w:rsidP="00876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«Наш фестиваль»</w:t>
            </w:r>
          </w:p>
          <w:p w:rsidR="000C2184" w:rsidRPr="00927EEB" w:rsidRDefault="000C2184" w:rsidP="00876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г. Макарьев 2017г.</w:t>
            </w:r>
          </w:p>
        </w:tc>
        <w:tc>
          <w:tcPr>
            <w:tcW w:w="2716" w:type="dxa"/>
          </w:tcPr>
          <w:p w:rsidR="000C2184" w:rsidRDefault="000C2184" w:rsidP="00876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Диплом 1 степени</w:t>
            </w:r>
          </w:p>
          <w:p w:rsidR="000C2184" w:rsidRDefault="000C2184" w:rsidP="00876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номинация</w:t>
            </w:r>
          </w:p>
          <w:p w:rsidR="000C2184" w:rsidRPr="00927EEB" w:rsidRDefault="000C2184" w:rsidP="00876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«инструментальное исполнительство, домра</w:t>
            </w:r>
          </w:p>
        </w:tc>
      </w:tr>
      <w:tr w:rsidR="000C2184" w:rsidRPr="000623E0" w:rsidTr="007B2860">
        <w:trPr>
          <w:trHeight w:val="1183"/>
        </w:trPr>
        <w:tc>
          <w:tcPr>
            <w:tcW w:w="828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996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областной</w:t>
            </w:r>
          </w:p>
        </w:tc>
        <w:tc>
          <w:tcPr>
            <w:tcW w:w="3584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Скрябина Дарья 4 класс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Фольклорное отделение</w:t>
            </w:r>
          </w:p>
        </w:tc>
        <w:tc>
          <w:tcPr>
            <w:tcW w:w="2700" w:type="dxa"/>
          </w:tcPr>
          <w:p w:rsidR="000C2184" w:rsidRDefault="000C2184" w:rsidP="00876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Ускова Марина Васильевна</w:t>
            </w:r>
          </w:p>
        </w:tc>
        <w:tc>
          <w:tcPr>
            <w:tcW w:w="3780" w:type="dxa"/>
          </w:tcPr>
          <w:p w:rsidR="000C2184" w:rsidRDefault="000C2184" w:rsidP="00876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«Наш фестиваль»</w:t>
            </w:r>
          </w:p>
          <w:p w:rsidR="000C2184" w:rsidRPr="00927EEB" w:rsidRDefault="000C2184" w:rsidP="00876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г. Макарьев 2017г.</w:t>
            </w:r>
          </w:p>
        </w:tc>
        <w:tc>
          <w:tcPr>
            <w:tcW w:w="2716" w:type="dxa"/>
          </w:tcPr>
          <w:p w:rsidR="000C2184" w:rsidRDefault="000C2184" w:rsidP="00876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Диплом 1 степени</w:t>
            </w:r>
          </w:p>
          <w:p w:rsidR="000C2184" w:rsidRDefault="000C2184" w:rsidP="00876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номинация</w:t>
            </w:r>
          </w:p>
          <w:p w:rsidR="000C2184" w:rsidRPr="00927EEB" w:rsidRDefault="000C2184" w:rsidP="00876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«инструментальное исполнительство, домра</w:t>
            </w:r>
          </w:p>
        </w:tc>
      </w:tr>
      <w:tr w:rsidR="000C2184" w:rsidRPr="000623E0" w:rsidTr="007B2860">
        <w:trPr>
          <w:trHeight w:val="1183"/>
        </w:trPr>
        <w:tc>
          <w:tcPr>
            <w:tcW w:w="828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996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областной</w:t>
            </w:r>
          </w:p>
        </w:tc>
        <w:tc>
          <w:tcPr>
            <w:tcW w:w="3584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Кузнецова Дарья 7 класс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Фольклорное отделение</w:t>
            </w:r>
          </w:p>
        </w:tc>
        <w:tc>
          <w:tcPr>
            <w:tcW w:w="2700" w:type="dxa"/>
          </w:tcPr>
          <w:p w:rsidR="000C2184" w:rsidRDefault="000C2184" w:rsidP="00876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Ускова Марина Васильевна</w:t>
            </w:r>
          </w:p>
        </w:tc>
        <w:tc>
          <w:tcPr>
            <w:tcW w:w="3780" w:type="dxa"/>
          </w:tcPr>
          <w:p w:rsidR="000C2184" w:rsidRDefault="000C2184" w:rsidP="00876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«Наш фестиваль»</w:t>
            </w:r>
          </w:p>
          <w:p w:rsidR="000C2184" w:rsidRPr="00927EEB" w:rsidRDefault="000C2184" w:rsidP="00876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г. Макарьев 2017г.</w:t>
            </w:r>
          </w:p>
        </w:tc>
        <w:tc>
          <w:tcPr>
            <w:tcW w:w="2716" w:type="dxa"/>
          </w:tcPr>
          <w:p w:rsidR="000C2184" w:rsidRDefault="000C2184" w:rsidP="00876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Диплом 1 степени</w:t>
            </w:r>
          </w:p>
          <w:p w:rsidR="000C2184" w:rsidRDefault="000C2184" w:rsidP="00876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номинация</w:t>
            </w:r>
          </w:p>
          <w:p w:rsidR="000C2184" w:rsidRPr="00927EEB" w:rsidRDefault="000C2184" w:rsidP="00876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«инструментальное исполнительство, домра</w:t>
            </w:r>
          </w:p>
        </w:tc>
      </w:tr>
      <w:tr w:rsidR="000C2184" w:rsidRPr="000623E0" w:rsidTr="007B2860">
        <w:trPr>
          <w:trHeight w:val="1183"/>
        </w:trPr>
        <w:tc>
          <w:tcPr>
            <w:tcW w:w="828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996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областной</w:t>
            </w:r>
          </w:p>
        </w:tc>
        <w:tc>
          <w:tcPr>
            <w:tcW w:w="3584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Неверовский Владимир 7 класс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Фольклорное отделение</w:t>
            </w:r>
          </w:p>
        </w:tc>
        <w:tc>
          <w:tcPr>
            <w:tcW w:w="2700" w:type="dxa"/>
          </w:tcPr>
          <w:p w:rsidR="000C2184" w:rsidRDefault="000C2184" w:rsidP="00876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Ивкова Татьяна Константиновна</w:t>
            </w:r>
          </w:p>
        </w:tc>
        <w:tc>
          <w:tcPr>
            <w:tcW w:w="3780" w:type="dxa"/>
          </w:tcPr>
          <w:p w:rsidR="000C2184" w:rsidRDefault="000C2184" w:rsidP="00876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«Наш фестиваль»</w:t>
            </w:r>
          </w:p>
          <w:p w:rsidR="000C2184" w:rsidRPr="00927EEB" w:rsidRDefault="000C2184" w:rsidP="00876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г. Макарьев 2017г.</w:t>
            </w:r>
          </w:p>
        </w:tc>
        <w:tc>
          <w:tcPr>
            <w:tcW w:w="2716" w:type="dxa"/>
          </w:tcPr>
          <w:p w:rsidR="000C2184" w:rsidRDefault="000C2184" w:rsidP="00876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Диплом Лауреата 3 степени</w:t>
            </w:r>
          </w:p>
          <w:p w:rsidR="000C2184" w:rsidRDefault="000C2184" w:rsidP="00876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номинация</w:t>
            </w:r>
          </w:p>
          <w:p w:rsidR="000C2184" w:rsidRPr="00927EEB" w:rsidRDefault="000C2184" w:rsidP="00876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«инструментальное исполнительство, балалайка </w:t>
            </w:r>
          </w:p>
        </w:tc>
      </w:tr>
      <w:tr w:rsidR="000C2184" w:rsidRPr="000623E0" w:rsidTr="007B2860">
        <w:trPr>
          <w:trHeight w:val="1183"/>
        </w:trPr>
        <w:tc>
          <w:tcPr>
            <w:tcW w:w="828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96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межрегиональный</w:t>
            </w:r>
          </w:p>
        </w:tc>
        <w:tc>
          <w:tcPr>
            <w:tcW w:w="3584" w:type="dxa"/>
          </w:tcPr>
          <w:p w:rsidR="000C2184" w:rsidRPr="00927EEB" w:rsidRDefault="000C2184" w:rsidP="0049190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Адеева Анастасия 7 класс</w:t>
            </w:r>
          </w:p>
          <w:p w:rsidR="000C2184" w:rsidRPr="00927EEB" w:rsidRDefault="000C2184" w:rsidP="0049190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Хоровое отделение</w:t>
            </w:r>
          </w:p>
          <w:p w:rsidR="000C2184" w:rsidRPr="00927EEB" w:rsidRDefault="000C2184" w:rsidP="0049190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0" w:type="dxa"/>
          </w:tcPr>
          <w:p w:rsidR="000C2184" w:rsidRPr="00927EEB" w:rsidRDefault="000C2184" w:rsidP="0049190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Томилова Марина Павловна</w:t>
            </w:r>
          </w:p>
        </w:tc>
        <w:tc>
          <w:tcPr>
            <w:tcW w:w="3780" w:type="dxa"/>
          </w:tcPr>
          <w:p w:rsidR="000C2184" w:rsidRPr="00927EEB" w:rsidRDefault="000C2184" w:rsidP="0049190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 xml:space="preserve">Областной конкурс Некрасовская олимпиада «Найди себя» г. Кострома </w:t>
            </w:r>
          </w:p>
        </w:tc>
        <w:tc>
          <w:tcPr>
            <w:tcW w:w="2716" w:type="dxa"/>
          </w:tcPr>
          <w:p w:rsidR="000C2184" w:rsidRDefault="000C2184" w:rsidP="0049190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Диплом Лауреата </w:t>
            </w:r>
          </w:p>
          <w:p w:rsidR="000C2184" w:rsidRPr="00927EEB" w:rsidRDefault="000C2184" w:rsidP="0049190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 </w:t>
            </w:r>
            <w:r w:rsidRPr="00927EEB">
              <w:rPr>
                <w:rFonts w:ascii="Times New Roman" w:hAnsi="Times New Roman"/>
                <w:lang w:eastAsia="ru-RU"/>
              </w:rPr>
              <w:t xml:space="preserve">степени </w:t>
            </w:r>
          </w:p>
          <w:p w:rsidR="000C2184" w:rsidRPr="00927EEB" w:rsidRDefault="000C2184" w:rsidP="0049190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  <w:r w:rsidRPr="00927EEB">
              <w:rPr>
                <w:rFonts w:ascii="Times New Roman" w:hAnsi="Times New Roman"/>
                <w:lang w:eastAsia="ru-RU"/>
              </w:rPr>
              <w:t xml:space="preserve">оминация – эстрадный вокал </w:t>
            </w:r>
          </w:p>
        </w:tc>
      </w:tr>
      <w:tr w:rsidR="000C2184" w:rsidRPr="000623E0" w:rsidTr="007B2860">
        <w:trPr>
          <w:trHeight w:val="780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96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Межрегиональный </w:t>
            </w:r>
          </w:p>
        </w:tc>
        <w:tc>
          <w:tcPr>
            <w:tcW w:w="3584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Чичерин Сергей 4класс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отделение декоративно – прикладного искусства и традиционных ремесел</w:t>
            </w:r>
          </w:p>
        </w:tc>
        <w:tc>
          <w:tcPr>
            <w:tcW w:w="27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Коржева Наталья Валерьевна</w:t>
            </w:r>
          </w:p>
        </w:tc>
        <w:tc>
          <w:tcPr>
            <w:tcW w:w="378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«Ступени к мастерству» И светла от берез Россия. Г. Шарья</w:t>
            </w:r>
          </w:p>
        </w:tc>
        <w:tc>
          <w:tcPr>
            <w:tcW w:w="2716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Диплом Лауреата 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степени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номинация «резьба по дереву»</w:t>
            </w:r>
          </w:p>
        </w:tc>
      </w:tr>
      <w:tr w:rsidR="000C2184" w:rsidRPr="000623E0" w:rsidTr="007B2860">
        <w:trPr>
          <w:trHeight w:val="780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96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Межрегиональный</w:t>
            </w:r>
          </w:p>
        </w:tc>
        <w:tc>
          <w:tcPr>
            <w:tcW w:w="3584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Тихонов Илья 3 класс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отделение декоративно – прикладного искусства и традиционных ремесел</w:t>
            </w:r>
          </w:p>
        </w:tc>
        <w:tc>
          <w:tcPr>
            <w:tcW w:w="2700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ГлуминаНелля Леонидовна</w:t>
            </w:r>
          </w:p>
        </w:tc>
        <w:tc>
          <w:tcPr>
            <w:tcW w:w="3780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«Ступени к мастерству» И светла от берез Россия. Г. Шарья</w:t>
            </w:r>
          </w:p>
        </w:tc>
        <w:tc>
          <w:tcPr>
            <w:tcW w:w="2716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Диплом Лауреата 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степени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номинация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«резьба по дереву»</w:t>
            </w:r>
          </w:p>
        </w:tc>
      </w:tr>
      <w:tr w:rsidR="000C2184" w:rsidRPr="000623E0" w:rsidTr="007B2860">
        <w:trPr>
          <w:trHeight w:val="780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996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Межрегиональный</w:t>
            </w:r>
          </w:p>
        </w:tc>
        <w:tc>
          <w:tcPr>
            <w:tcW w:w="3584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Ивков Даниил 1класс</w:t>
            </w:r>
          </w:p>
          <w:p w:rsidR="000C2184" w:rsidRDefault="000C2184" w:rsidP="00D376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отделение декоративно – прикладного искусства и традиционных ремесел</w:t>
            </w:r>
          </w:p>
        </w:tc>
        <w:tc>
          <w:tcPr>
            <w:tcW w:w="2700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Березнева Татьяна Викторовна</w:t>
            </w:r>
          </w:p>
        </w:tc>
        <w:tc>
          <w:tcPr>
            <w:tcW w:w="3780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«Ступени к мастерству» И светла от берез Россия. Г. Шарья</w:t>
            </w:r>
          </w:p>
        </w:tc>
        <w:tc>
          <w:tcPr>
            <w:tcW w:w="2716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Диплом Лауреата 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степени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номинация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«квиллинг»</w:t>
            </w:r>
          </w:p>
        </w:tc>
      </w:tr>
      <w:tr w:rsidR="000C2184" w:rsidRPr="000623E0" w:rsidTr="007B2860">
        <w:trPr>
          <w:trHeight w:val="780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996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Межрегиональный</w:t>
            </w:r>
          </w:p>
        </w:tc>
        <w:tc>
          <w:tcPr>
            <w:tcW w:w="3584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Скрябина Елизавета 2класс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отделение декоративно – прикладного искусства и традиционных ремесел</w:t>
            </w:r>
          </w:p>
        </w:tc>
        <w:tc>
          <w:tcPr>
            <w:tcW w:w="2700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Попова Антонина Мелетиевна</w:t>
            </w:r>
          </w:p>
        </w:tc>
        <w:tc>
          <w:tcPr>
            <w:tcW w:w="3780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«Ступени к мастерству» И светла от берез Россия. Г. Шарья</w:t>
            </w:r>
          </w:p>
        </w:tc>
        <w:tc>
          <w:tcPr>
            <w:tcW w:w="2716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Диплом Лауреата 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степени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номинация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«лоскутная техника»</w:t>
            </w:r>
          </w:p>
        </w:tc>
      </w:tr>
      <w:tr w:rsidR="000C2184" w:rsidRPr="000623E0" w:rsidTr="007B2860">
        <w:trPr>
          <w:trHeight w:val="756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996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 xml:space="preserve">Межрегиональный </w:t>
            </w:r>
          </w:p>
        </w:tc>
        <w:tc>
          <w:tcPr>
            <w:tcW w:w="3584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Неверовский Владимир  7класс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Фольклорное отделение</w:t>
            </w:r>
          </w:p>
        </w:tc>
        <w:tc>
          <w:tcPr>
            <w:tcW w:w="2700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Ивкова Татьяна Константиновна;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Концертмейстер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Адеева Анастасия Александровна</w:t>
            </w:r>
          </w:p>
        </w:tc>
        <w:tc>
          <w:tcPr>
            <w:tcW w:w="378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межрегиональный конкурса  исполнителей на народных инструментах</w:t>
            </w:r>
            <w:r w:rsidRPr="00927EEB">
              <w:rPr>
                <w:rFonts w:ascii="Times New Roman" w:hAnsi="Times New Roman"/>
                <w:lang w:eastAsia="ru-RU"/>
              </w:rPr>
              <w:t xml:space="preserve"> «Ступени к мастерству»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г. Шарья 2017</w:t>
            </w:r>
            <w:r w:rsidRPr="00927EEB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2716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Дип</w:t>
            </w:r>
            <w:r>
              <w:rPr>
                <w:rFonts w:ascii="Times New Roman" w:hAnsi="Times New Roman"/>
                <w:lang w:eastAsia="ru-RU"/>
              </w:rPr>
              <w:t>лом Лауреата 2</w:t>
            </w:r>
            <w:r w:rsidRPr="00927EEB">
              <w:rPr>
                <w:rFonts w:ascii="Times New Roman" w:hAnsi="Times New Roman"/>
                <w:lang w:eastAsia="ru-RU"/>
              </w:rPr>
              <w:t xml:space="preserve"> степени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номинация 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«Сольное исполнительство, балалайка»</w:t>
            </w:r>
          </w:p>
        </w:tc>
      </w:tr>
      <w:tr w:rsidR="000C2184" w:rsidRPr="000623E0" w:rsidTr="007B2860">
        <w:trPr>
          <w:trHeight w:val="756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996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 xml:space="preserve">Межрегиональный </w:t>
            </w:r>
          </w:p>
        </w:tc>
        <w:tc>
          <w:tcPr>
            <w:tcW w:w="3584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Зайцева Валерия 7 класс,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Адеева Екатерина 8 класс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Народное отделение</w:t>
            </w:r>
          </w:p>
        </w:tc>
        <w:tc>
          <w:tcPr>
            <w:tcW w:w="27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Ускова Марина Васильевна</w:t>
            </w:r>
          </w:p>
        </w:tc>
        <w:tc>
          <w:tcPr>
            <w:tcW w:w="378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Межрегиональный конкурс исполнителей на народных инструментах «Сту</w:t>
            </w:r>
            <w:r>
              <w:rPr>
                <w:rFonts w:ascii="Times New Roman" w:hAnsi="Times New Roman"/>
                <w:lang w:eastAsia="ru-RU"/>
              </w:rPr>
              <w:t>пени к мастерству» г. Шарья 2017</w:t>
            </w:r>
            <w:r w:rsidRPr="00927EEB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2716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Диплом Лауреата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2</w:t>
            </w:r>
            <w:r w:rsidRPr="00927EEB">
              <w:rPr>
                <w:rFonts w:ascii="Times New Roman" w:hAnsi="Times New Roman"/>
                <w:lang w:eastAsia="ru-RU"/>
              </w:rPr>
              <w:t xml:space="preserve"> степени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Номинация «инструментальный ансамбль, </w:t>
            </w:r>
            <w:r w:rsidRPr="00927EEB">
              <w:rPr>
                <w:rFonts w:ascii="Times New Roman" w:hAnsi="Times New Roman"/>
                <w:lang w:eastAsia="ru-RU"/>
              </w:rPr>
              <w:t>баян, аккордеон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0C2184" w:rsidRPr="000623E0" w:rsidTr="007B2860">
        <w:trPr>
          <w:trHeight w:val="756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996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 xml:space="preserve">Межрегиональный </w:t>
            </w:r>
          </w:p>
        </w:tc>
        <w:tc>
          <w:tcPr>
            <w:tcW w:w="3584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Скрябина Дарья 4класс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Фольклорное отделение</w:t>
            </w:r>
          </w:p>
        </w:tc>
        <w:tc>
          <w:tcPr>
            <w:tcW w:w="2700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Ускова Марина Васильевна;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Концертмейстер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Пунгина Анна Александровна</w:t>
            </w:r>
          </w:p>
        </w:tc>
        <w:tc>
          <w:tcPr>
            <w:tcW w:w="378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Межрегиональный конкурс исполнителей на народных инструментах «Сту</w:t>
            </w:r>
            <w:r>
              <w:rPr>
                <w:rFonts w:ascii="Times New Roman" w:hAnsi="Times New Roman"/>
                <w:lang w:eastAsia="ru-RU"/>
              </w:rPr>
              <w:t>пени к мастерству» г. Шарья 2017</w:t>
            </w:r>
            <w:r w:rsidRPr="00927EEB">
              <w:rPr>
                <w:rFonts w:ascii="Times New Roman" w:hAnsi="Times New Roman"/>
                <w:lang w:eastAsia="ru-RU"/>
              </w:rPr>
              <w:t>г</w:t>
            </w:r>
          </w:p>
        </w:tc>
        <w:tc>
          <w:tcPr>
            <w:tcW w:w="2716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Диплом 2</w:t>
            </w:r>
            <w:r w:rsidRPr="00927EEB">
              <w:rPr>
                <w:rFonts w:ascii="Times New Roman" w:hAnsi="Times New Roman"/>
                <w:lang w:eastAsia="ru-RU"/>
              </w:rPr>
              <w:t xml:space="preserve"> степени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номинация 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«Сольное исполнительство, балалайка»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2184" w:rsidRPr="000623E0" w:rsidTr="007B2860">
        <w:trPr>
          <w:trHeight w:val="271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996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 xml:space="preserve">Межрегиональный </w:t>
            </w:r>
          </w:p>
        </w:tc>
        <w:tc>
          <w:tcPr>
            <w:tcW w:w="3584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Кузнецова Татьяна 6класс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Народное отделение</w:t>
            </w:r>
          </w:p>
        </w:tc>
        <w:tc>
          <w:tcPr>
            <w:tcW w:w="27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Рыжкова Марина Сергеевна</w:t>
            </w:r>
          </w:p>
        </w:tc>
        <w:tc>
          <w:tcPr>
            <w:tcW w:w="378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Межрегиональный конкурс исполнителей на народных инструментах «Сту</w:t>
            </w:r>
            <w:r>
              <w:rPr>
                <w:rFonts w:ascii="Times New Roman" w:hAnsi="Times New Roman"/>
                <w:lang w:eastAsia="ru-RU"/>
              </w:rPr>
              <w:t>пени к мастерству» г. Шарья 2017</w:t>
            </w:r>
            <w:r w:rsidRPr="00927EEB">
              <w:rPr>
                <w:rFonts w:ascii="Times New Roman" w:hAnsi="Times New Roman"/>
                <w:lang w:eastAsia="ru-RU"/>
              </w:rPr>
              <w:t>г</w:t>
            </w:r>
          </w:p>
        </w:tc>
        <w:tc>
          <w:tcPr>
            <w:tcW w:w="2716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 xml:space="preserve">Диплом </w:t>
            </w:r>
            <w:r>
              <w:rPr>
                <w:rFonts w:ascii="Times New Roman" w:hAnsi="Times New Roman"/>
                <w:lang w:eastAsia="ru-RU"/>
              </w:rPr>
              <w:t xml:space="preserve">Лауреата 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Pr="00927EEB">
              <w:rPr>
                <w:rFonts w:ascii="Times New Roman" w:hAnsi="Times New Roman"/>
                <w:lang w:eastAsia="ru-RU"/>
              </w:rPr>
              <w:t xml:space="preserve"> степени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номинация 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«Сольное исполнительство, баян, </w:t>
            </w:r>
            <w:r w:rsidRPr="003952B2">
              <w:rPr>
                <w:rFonts w:ascii="Times New Roman" w:hAnsi="Times New Roman"/>
                <w:b/>
                <w:lang w:eastAsia="ru-RU"/>
              </w:rPr>
              <w:t>аккордеон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0C2184" w:rsidRPr="000623E0" w:rsidTr="007B2860">
        <w:trPr>
          <w:trHeight w:val="514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996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 xml:space="preserve">Межрегиональный </w:t>
            </w:r>
          </w:p>
        </w:tc>
        <w:tc>
          <w:tcPr>
            <w:tcW w:w="3584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Степанова Вита  4класс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Фортепианное отделение</w:t>
            </w:r>
          </w:p>
        </w:tc>
        <w:tc>
          <w:tcPr>
            <w:tcW w:w="27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Чичерина Елена Анатолиевна</w:t>
            </w:r>
          </w:p>
        </w:tc>
        <w:tc>
          <w:tcPr>
            <w:tcW w:w="378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Межрегиональный конкурс пианистов </w:t>
            </w:r>
            <w:r w:rsidRPr="00927EEB">
              <w:rPr>
                <w:rFonts w:ascii="Times New Roman" w:hAnsi="Times New Roman"/>
                <w:lang w:eastAsia="ru-RU"/>
              </w:rPr>
              <w:t xml:space="preserve"> «Сту</w:t>
            </w:r>
            <w:r>
              <w:rPr>
                <w:rFonts w:ascii="Times New Roman" w:hAnsi="Times New Roman"/>
                <w:lang w:eastAsia="ru-RU"/>
              </w:rPr>
              <w:t>пени к мастерству» г. Шарья 2017</w:t>
            </w:r>
            <w:r w:rsidRPr="00927EEB">
              <w:rPr>
                <w:rFonts w:ascii="Times New Roman" w:hAnsi="Times New Roman"/>
                <w:lang w:eastAsia="ru-RU"/>
              </w:rPr>
              <w:t>г</w:t>
            </w:r>
          </w:p>
        </w:tc>
        <w:tc>
          <w:tcPr>
            <w:tcW w:w="2716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Диплом Лауреата 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Pr="00927EEB">
              <w:rPr>
                <w:rFonts w:ascii="Times New Roman" w:hAnsi="Times New Roman"/>
                <w:lang w:eastAsia="ru-RU"/>
              </w:rPr>
              <w:t xml:space="preserve"> степени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  <w:r w:rsidRPr="00927EEB">
              <w:rPr>
                <w:rFonts w:ascii="Times New Roman" w:hAnsi="Times New Roman"/>
                <w:lang w:eastAsia="ru-RU"/>
              </w:rPr>
              <w:t>оми</w:t>
            </w:r>
            <w:r>
              <w:rPr>
                <w:rFonts w:ascii="Times New Roman" w:hAnsi="Times New Roman"/>
                <w:lang w:eastAsia="ru-RU"/>
              </w:rPr>
              <w:t xml:space="preserve">нация 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«Сольное исполнительство, фортепиано»</w:t>
            </w:r>
          </w:p>
        </w:tc>
      </w:tr>
      <w:tr w:rsidR="000C2184" w:rsidRPr="000623E0" w:rsidTr="007B2860">
        <w:trPr>
          <w:trHeight w:val="498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996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 xml:space="preserve">Межрегиональный </w:t>
            </w:r>
          </w:p>
        </w:tc>
        <w:tc>
          <w:tcPr>
            <w:tcW w:w="3584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Мальцева Алина 3класс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Народное отделение</w:t>
            </w:r>
          </w:p>
        </w:tc>
        <w:tc>
          <w:tcPr>
            <w:tcW w:w="27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Рыжкова Марина Сергеевна</w:t>
            </w:r>
          </w:p>
        </w:tc>
        <w:tc>
          <w:tcPr>
            <w:tcW w:w="378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Межрегиональный конкурс исполнителей на народных инструментах «Сту</w:t>
            </w:r>
            <w:r>
              <w:rPr>
                <w:rFonts w:ascii="Times New Roman" w:hAnsi="Times New Roman"/>
                <w:lang w:eastAsia="ru-RU"/>
              </w:rPr>
              <w:t>пени к мастерству» г. Шарья 2017</w:t>
            </w:r>
            <w:r w:rsidRPr="00927EEB">
              <w:rPr>
                <w:rFonts w:ascii="Times New Roman" w:hAnsi="Times New Roman"/>
                <w:lang w:eastAsia="ru-RU"/>
              </w:rPr>
              <w:t>г</w:t>
            </w:r>
          </w:p>
        </w:tc>
        <w:tc>
          <w:tcPr>
            <w:tcW w:w="2716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Диплом 3 степени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  <w:r w:rsidRPr="00927EEB">
              <w:rPr>
                <w:rFonts w:ascii="Times New Roman" w:hAnsi="Times New Roman"/>
                <w:lang w:eastAsia="ru-RU"/>
              </w:rPr>
              <w:t>оми</w:t>
            </w:r>
            <w:r>
              <w:rPr>
                <w:rFonts w:ascii="Times New Roman" w:hAnsi="Times New Roman"/>
                <w:lang w:eastAsia="ru-RU"/>
              </w:rPr>
              <w:t xml:space="preserve">нация 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«Сольное исполнительство, баян, </w:t>
            </w:r>
            <w:r w:rsidRPr="003952B2">
              <w:rPr>
                <w:rFonts w:ascii="Times New Roman" w:hAnsi="Times New Roman"/>
                <w:b/>
                <w:lang w:eastAsia="ru-RU"/>
              </w:rPr>
              <w:t>аккордеон</w:t>
            </w:r>
            <w:r>
              <w:rPr>
                <w:rFonts w:ascii="Times New Roman" w:hAnsi="Times New Roman"/>
                <w:lang w:eastAsia="ru-RU"/>
              </w:rPr>
              <w:t xml:space="preserve">» </w:t>
            </w:r>
          </w:p>
        </w:tc>
      </w:tr>
      <w:tr w:rsidR="000C2184" w:rsidRPr="000623E0" w:rsidTr="007B2860">
        <w:trPr>
          <w:trHeight w:val="514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996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 xml:space="preserve">Межрегиональный </w:t>
            </w:r>
          </w:p>
        </w:tc>
        <w:tc>
          <w:tcPr>
            <w:tcW w:w="3584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Куртова Анастасия 8 класс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Хоровое отделение</w:t>
            </w:r>
          </w:p>
        </w:tc>
        <w:tc>
          <w:tcPr>
            <w:tcW w:w="27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Томилова Марина Павловна</w:t>
            </w:r>
          </w:p>
        </w:tc>
        <w:tc>
          <w:tcPr>
            <w:tcW w:w="378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Межрегиональный конкурс в</w:t>
            </w:r>
            <w:r>
              <w:rPr>
                <w:rFonts w:ascii="Times New Roman" w:hAnsi="Times New Roman"/>
                <w:lang w:eastAsia="ru-RU"/>
              </w:rPr>
              <w:t xml:space="preserve">окальных ансамблей и солистов . </w:t>
            </w:r>
            <w:r w:rsidRPr="00927EEB">
              <w:rPr>
                <w:rFonts w:ascii="Times New Roman" w:hAnsi="Times New Roman"/>
                <w:lang w:eastAsia="ru-RU"/>
              </w:rPr>
              <w:t>г.Шарья</w:t>
            </w:r>
          </w:p>
        </w:tc>
        <w:tc>
          <w:tcPr>
            <w:tcW w:w="2716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Диплом 3 степени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номинация 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«Сольное исполнение»</w:t>
            </w:r>
          </w:p>
        </w:tc>
      </w:tr>
      <w:tr w:rsidR="000C2184" w:rsidRPr="000623E0" w:rsidTr="007B2860">
        <w:trPr>
          <w:trHeight w:val="514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996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Межрегиональный</w:t>
            </w:r>
          </w:p>
        </w:tc>
        <w:tc>
          <w:tcPr>
            <w:tcW w:w="3584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Дудоладова Лейла 5 класс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Фольклорное отделение</w:t>
            </w:r>
          </w:p>
        </w:tc>
        <w:tc>
          <w:tcPr>
            <w:tcW w:w="2700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Рыжкова Марина Сергеевна;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Концертмейстер 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Адеева Анастасия Александровна</w:t>
            </w:r>
          </w:p>
        </w:tc>
        <w:tc>
          <w:tcPr>
            <w:tcW w:w="378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Межрегиональный конкурс исполнителей на народных инструментах «Сту</w:t>
            </w:r>
            <w:r>
              <w:rPr>
                <w:rFonts w:ascii="Times New Roman" w:hAnsi="Times New Roman"/>
                <w:lang w:eastAsia="ru-RU"/>
              </w:rPr>
              <w:t>пени к мастерству» г. Шарья 2017</w:t>
            </w:r>
            <w:r w:rsidRPr="00927EEB">
              <w:rPr>
                <w:rFonts w:ascii="Times New Roman" w:hAnsi="Times New Roman"/>
                <w:lang w:eastAsia="ru-RU"/>
              </w:rPr>
              <w:t>г</w:t>
            </w:r>
          </w:p>
        </w:tc>
        <w:tc>
          <w:tcPr>
            <w:tcW w:w="2716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Диплом 3 степени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номинация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«Сольное исполнительство, домра»</w:t>
            </w:r>
          </w:p>
        </w:tc>
      </w:tr>
      <w:tr w:rsidR="000C2184" w:rsidRPr="000623E0" w:rsidTr="007B2860">
        <w:trPr>
          <w:trHeight w:val="514"/>
        </w:trPr>
        <w:tc>
          <w:tcPr>
            <w:tcW w:w="828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96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Всероссийский </w:t>
            </w:r>
          </w:p>
        </w:tc>
        <w:tc>
          <w:tcPr>
            <w:tcW w:w="3584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Коржев Денис 4 класс</w:t>
            </w:r>
          </w:p>
          <w:p w:rsidR="000C2184" w:rsidRDefault="000C2184" w:rsidP="003D1F1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отделение декоративно – прикладного искусства и традиционных ремесел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0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ГлуминаНелля Леонидовна</w:t>
            </w:r>
          </w:p>
        </w:tc>
        <w:tc>
          <w:tcPr>
            <w:tcW w:w="378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«Красота земли российской» г. Санкт – Петербург 2017г.</w:t>
            </w:r>
          </w:p>
        </w:tc>
        <w:tc>
          <w:tcPr>
            <w:tcW w:w="2716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Диплом Лауреата 2 степени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номинация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«Декоративно – прикладное творчество, резьба по дереву»</w:t>
            </w:r>
          </w:p>
        </w:tc>
      </w:tr>
      <w:tr w:rsidR="000C2184" w:rsidRPr="000623E0" w:rsidTr="007B2860">
        <w:trPr>
          <w:trHeight w:val="514"/>
        </w:trPr>
        <w:tc>
          <w:tcPr>
            <w:tcW w:w="828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96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Всероссийский</w:t>
            </w:r>
          </w:p>
        </w:tc>
        <w:tc>
          <w:tcPr>
            <w:tcW w:w="3584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ГлуминаНелля Леонидовна</w:t>
            </w:r>
          </w:p>
        </w:tc>
        <w:tc>
          <w:tcPr>
            <w:tcW w:w="2700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8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«Красота земли российской» г. Санкт – Петербург 2017г.</w:t>
            </w:r>
          </w:p>
        </w:tc>
        <w:tc>
          <w:tcPr>
            <w:tcW w:w="2716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Диплом Лауреата 1 степени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номинация «Педагоги, резьба по дереву»</w:t>
            </w:r>
          </w:p>
        </w:tc>
      </w:tr>
      <w:tr w:rsidR="000C2184" w:rsidRPr="000623E0" w:rsidTr="007B2860">
        <w:trPr>
          <w:trHeight w:val="514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96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 xml:space="preserve">Международный </w:t>
            </w:r>
          </w:p>
        </w:tc>
        <w:tc>
          <w:tcPr>
            <w:tcW w:w="3584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Оркестр баянистов - аккордеонистов</w:t>
            </w:r>
          </w:p>
        </w:tc>
        <w:tc>
          <w:tcPr>
            <w:tcW w:w="270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Ускова Марина Васильевна</w:t>
            </w:r>
          </w:p>
        </w:tc>
        <w:tc>
          <w:tcPr>
            <w:tcW w:w="378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Международный конкурс – фестиваль музыкально – художественного тв</w:t>
            </w:r>
            <w:r>
              <w:rPr>
                <w:rFonts w:ascii="Times New Roman" w:hAnsi="Times New Roman"/>
                <w:lang w:eastAsia="ru-RU"/>
              </w:rPr>
              <w:t>орчества «Волга в сердце впадает мое</w:t>
            </w:r>
            <w:r w:rsidRPr="00927EEB">
              <w:rPr>
                <w:rFonts w:ascii="Times New Roman" w:hAnsi="Times New Roman"/>
                <w:lang w:eastAsia="ru-RU"/>
              </w:rPr>
              <w:t xml:space="preserve">» 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г. Нижний – Новгород  2017</w:t>
            </w:r>
            <w:r w:rsidRPr="00927EEB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2716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 xml:space="preserve">Диплом Лауреата 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Pr="00927EEB">
              <w:rPr>
                <w:rFonts w:ascii="Times New Roman" w:hAnsi="Times New Roman"/>
                <w:lang w:eastAsia="ru-RU"/>
              </w:rPr>
              <w:t xml:space="preserve"> степени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номинация «И</w:t>
            </w:r>
            <w:r w:rsidRPr="00927EEB">
              <w:rPr>
                <w:rFonts w:ascii="Times New Roman" w:hAnsi="Times New Roman"/>
                <w:lang w:eastAsia="ru-RU"/>
              </w:rPr>
              <w:t>нструменталь</w:t>
            </w:r>
            <w:r>
              <w:rPr>
                <w:rFonts w:ascii="Times New Roman" w:hAnsi="Times New Roman"/>
                <w:lang w:eastAsia="ru-RU"/>
              </w:rPr>
              <w:t>ное творчество, ансамбли, оркестры</w:t>
            </w:r>
            <w:r w:rsidRPr="00927EEB"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0C2184" w:rsidRPr="000623E0" w:rsidTr="007B2860">
        <w:trPr>
          <w:trHeight w:val="514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96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Международный</w:t>
            </w:r>
          </w:p>
        </w:tc>
        <w:tc>
          <w:tcPr>
            <w:tcW w:w="3584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Неверовский Владимир 7 класс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Фольклорное отделение</w:t>
            </w:r>
          </w:p>
        </w:tc>
        <w:tc>
          <w:tcPr>
            <w:tcW w:w="2700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Ивкова Татьяна Константиновн;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Концертмейстер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Адеева Анастасия Александровна</w:t>
            </w:r>
          </w:p>
        </w:tc>
        <w:tc>
          <w:tcPr>
            <w:tcW w:w="3780" w:type="dxa"/>
          </w:tcPr>
          <w:p w:rsidR="000C2184" w:rsidRPr="00927EEB" w:rsidRDefault="000C2184" w:rsidP="00050D5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Международный конкурс – фестиваль музыкально – художественного тв</w:t>
            </w:r>
            <w:r>
              <w:rPr>
                <w:rFonts w:ascii="Times New Roman" w:hAnsi="Times New Roman"/>
                <w:lang w:eastAsia="ru-RU"/>
              </w:rPr>
              <w:t>орчества «Волга в сердце впадает мое</w:t>
            </w:r>
            <w:r w:rsidRPr="00927EEB">
              <w:rPr>
                <w:rFonts w:ascii="Times New Roman" w:hAnsi="Times New Roman"/>
                <w:lang w:eastAsia="ru-RU"/>
              </w:rPr>
              <w:t xml:space="preserve">» </w:t>
            </w:r>
          </w:p>
          <w:p w:rsidR="000C2184" w:rsidRPr="00927EEB" w:rsidRDefault="000C2184" w:rsidP="00050D5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г. Нижний – Новгород  2017</w:t>
            </w:r>
            <w:r w:rsidRPr="00927EEB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2716" w:type="dxa"/>
          </w:tcPr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Диплом Лауреата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3 степени</w:t>
            </w:r>
          </w:p>
          <w:p w:rsidR="000C2184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номинация</w:t>
            </w:r>
          </w:p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«Сольное исполнительство, балалайка»</w:t>
            </w:r>
          </w:p>
        </w:tc>
      </w:tr>
    </w:tbl>
    <w:p w:rsidR="000C2184" w:rsidRPr="00927EEB" w:rsidRDefault="000C2184" w:rsidP="00927EEB">
      <w:pPr>
        <w:spacing w:after="0" w:line="240" w:lineRule="auto"/>
        <w:rPr>
          <w:rFonts w:ascii="Times New Roman" w:hAnsi="Times New Roman"/>
          <w:lang w:eastAsia="ru-RU"/>
        </w:rPr>
      </w:pPr>
    </w:p>
    <w:p w:rsidR="000C2184" w:rsidRDefault="000C2184" w:rsidP="00927EEB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Всего  дипломов:</w:t>
      </w:r>
    </w:p>
    <w:p w:rsidR="000C2184" w:rsidRDefault="000C2184" w:rsidP="00927EEB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Городских – 1степени – 4; 2степени – 1; 3степени - 3</w:t>
      </w:r>
    </w:p>
    <w:p w:rsidR="000C2184" w:rsidRDefault="000C2184" w:rsidP="00927EEB">
      <w:pPr>
        <w:spacing w:after="0" w:line="240" w:lineRule="auto"/>
        <w:rPr>
          <w:rFonts w:ascii="Times New Roman" w:hAnsi="Times New Roman"/>
          <w:lang w:eastAsia="ru-RU"/>
        </w:rPr>
      </w:pPr>
      <w:r w:rsidRPr="00D376FC">
        <w:rPr>
          <w:rFonts w:ascii="Times New Roman" w:hAnsi="Times New Roman"/>
          <w:color w:val="000000"/>
          <w:lang w:eastAsia="ru-RU"/>
        </w:rPr>
        <w:t>Областных –</w:t>
      </w:r>
      <w:r>
        <w:rPr>
          <w:rFonts w:ascii="Times New Roman" w:hAnsi="Times New Roman"/>
          <w:lang w:eastAsia="ru-RU"/>
        </w:rPr>
        <w:t>1степени – 8; 2степени – 3; 3степени- 4</w:t>
      </w:r>
    </w:p>
    <w:p w:rsidR="000C2184" w:rsidRDefault="000C2184" w:rsidP="00927EEB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Межрегиональных – 1степени – 4; 2степени – 3; 3степени- 6</w:t>
      </w:r>
    </w:p>
    <w:p w:rsidR="000C2184" w:rsidRDefault="000C2184" w:rsidP="00927EEB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Всероссийских –  1 степени – 1;  2 степени - 1</w:t>
      </w:r>
    </w:p>
    <w:p w:rsidR="000C2184" w:rsidRDefault="000C2184" w:rsidP="00927EEB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Международных – 2степени – 1; 3степени - 1</w:t>
      </w:r>
    </w:p>
    <w:p w:rsidR="000C2184" w:rsidRDefault="000C2184" w:rsidP="00927EEB">
      <w:pPr>
        <w:spacing w:after="0" w:line="240" w:lineRule="auto"/>
        <w:rPr>
          <w:rFonts w:ascii="Times New Roman" w:hAnsi="Times New Roman"/>
          <w:lang w:eastAsia="ru-RU"/>
        </w:rPr>
      </w:pP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lang w:eastAsia="ru-RU"/>
        </w:rPr>
      </w:pPr>
      <w:r w:rsidRPr="00927EEB">
        <w:rPr>
          <w:rFonts w:ascii="Times New Roman" w:hAnsi="Times New Roman"/>
          <w:lang w:val="en-US" w:eastAsia="ru-RU"/>
        </w:rPr>
        <w:t>VIII</w:t>
      </w:r>
      <w:r w:rsidRPr="00927EEB">
        <w:rPr>
          <w:rFonts w:ascii="Times New Roman" w:hAnsi="Times New Roman"/>
          <w:lang w:eastAsia="ru-RU"/>
        </w:rPr>
        <w:t xml:space="preserve">. Наличие творческих коллективов, </w:t>
      </w:r>
      <w:r w:rsidRPr="00927EEB">
        <w:rPr>
          <w:rFonts w:ascii="Times New Roman" w:hAnsi="Times New Roman"/>
          <w:b/>
          <w:lang w:eastAsia="ru-RU"/>
        </w:rPr>
        <w:t>руководители</w:t>
      </w:r>
      <w:r w:rsidRPr="00927EEB">
        <w:rPr>
          <w:rFonts w:ascii="Times New Roman" w:hAnsi="Times New Roman"/>
          <w:lang w:eastAsia="ru-RU"/>
        </w:rPr>
        <w:t>.</w:t>
      </w:r>
    </w:p>
    <w:p w:rsidR="000C2184" w:rsidRPr="00927EEB" w:rsidRDefault="000C2184" w:rsidP="00927EEB">
      <w:pPr>
        <w:numPr>
          <w:ilvl w:val="0"/>
          <w:numId w:val="16"/>
        </w:numPr>
        <w:spacing w:after="0" w:line="240" w:lineRule="auto"/>
        <w:ind w:right="25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«Оркестр баянистов – аккордеонистов» - руководитель Ускова Марина Васильевна</w:t>
      </w:r>
    </w:p>
    <w:p w:rsidR="000C2184" w:rsidRPr="00927EEB" w:rsidRDefault="000C2184" w:rsidP="00927EEB">
      <w:pPr>
        <w:numPr>
          <w:ilvl w:val="0"/>
          <w:numId w:val="16"/>
        </w:numPr>
        <w:spacing w:after="0" w:line="240" w:lineRule="auto"/>
        <w:ind w:right="25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«Ансамбль русских народных инструментов» - руководитель Рыжкова Марина Сергеевна</w:t>
      </w:r>
    </w:p>
    <w:p w:rsidR="000C2184" w:rsidRPr="00927EEB" w:rsidRDefault="000C2184" w:rsidP="00927EEB">
      <w:pPr>
        <w:numPr>
          <w:ilvl w:val="0"/>
          <w:numId w:val="16"/>
        </w:numPr>
        <w:spacing w:after="0" w:line="240" w:lineRule="auto"/>
        <w:ind w:right="25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Образцовый детский фольклорный песенно – танцевальный ансамбль «Верейка» - руководитель Швецова Татьяна Ивановна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аккомпаниатор Дворецкий Василий Сергеевич</w:t>
      </w:r>
    </w:p>
    <w:p w:rsidR="000C2184" w:rsidRPr="00927EEB" w:rsidRDefault="000C2184" w:rsidP="00927EEB">
      <w:pPr>
        <w:numPr>
          <w:ilvl w:val="0"/>
          <w:numId w:val="16"/>
        </w:numPr>
        <w:spacing w:after="0" w:line="240" w:lineRule="auto"/>
        <w:ind w:right="25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Хор старших классов- руководитель Томилова Марина Павловна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концертмейстер Адеева Анастасия Александровна</w:t>
      </w:r>
    </w:p>
    <w:p w:rsidR="000C2184" w:rsidRPr="00807045" w:rsidRDefault="000C2184" w:rsidP="00807045">
      <w:pPr>
        <w:numPr>
          <w:ilvl w:val="0"/>
          <w:numId w:val="16"/>
        </w:numPr>
        <w:spacing w:after="0" w:line="240" w:lineRule="auto"/>
        <w:ind w:right="25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Хор младших классов – руководитель Томилова Марина Павловна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концертмейстер Адеева Анастасия Александровна</w:t>
      </w:r>
    </w:p>
    <w:p w:rsidR="000C2184" w:rsidRPr="00807045" w:rsidRDefault="000C2184" w:rsidP="00807045">
      <w:pPr>
        <w:numPr>
          <w:ilvl w:val="0"/>
          <w:numId w:val="16"/>
        </w:numPr>
        <w:spacing w:after="0" w:line="240" w:lineRule="auto"/>
        <w:ind w:right="25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«Музыкальный театр» -  руководит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ель Пунгина Анна Александровна, концертмейстер Адеева Анастасия Александровна</w:t>
      </w:r>
    </w:p>
    <w:p w:rsidR="000C2184" w:rsidRPr="00807045" w:rsidRDefault="000C2184" w:rsidP="00807045">
      <w:pPr>
        <w:numPr>
          <w:ilvl w:val="0"/>
          <w:numId w:val="16"/>
        </w:numPr>
        <w:spacing w:after="0" w:line="240" w:lineRule="auto"/>
        <w:ind w:right="25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«Кукольный театр» -  руководитель Сорокина Елена Николаевна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концертмейстер Адеева Анастасия Александровна</w:t>
      </w:r>
    </w:p>
    <w:p w:rsidR="000C2184" w:rsidRPr="00927EEB" w:rsidRDefault="000C2184" w:rsidP="00927EEB">
      <w:pPr>
        <w:spacing w:after="0" w:line="240" w:lineRule="auto"/>
        <w:ind w:right="25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lang w:eastAsia="ru-RU"/>
        </w:rPr>
      </w:pPr>
      <w:r w:rsidRPr="00927EEB">
        <w:rPr>
          <w:rFonts w:ascii="Times New Roman" w:hAnsi="Times New Roman"/>
          <w:lang w:val="en-US" w:eastAsia="ru-RU"/>
        </w:rPr>
        <w:t>IX</w:t>
      </w:r>
      <w:r w:rsidRPr="00927EEB">
        <w:rPr>
          <w:rFonts w:ascii="Times New Roman" w:hAnsi="Times New Roman"/>
          <w:lang w:eastAsia="ru-RU"/>
        </w:rPr>
        <w:t>. Краткий анализ методической работы школы.</w:t>
      </w: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lang w:eastAsia="ru-RU"/>
        </w:rPr>
      </w:pPr>
    </w:p>
    <w:p w:rsidR="000C2184" w:rsidRPr="00927EEB" w:rsidRDefault="000C2184" w:rsidP="00927EEB">
      <w:pPr>
        <w:spacing w:after="0" w:line="240" w:lineRule="auto"/>
        <w:ind w:right="25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В школе работали методические комиссии :   фортепианная –заведующая  Чичерина Елена Анатолиевна</w:t>
      </w:r>
    </w:p>
    <w:p w:rsidR="000C2184" w:rsidRPr="00927EEB" w:rsidRDefault="000C2184" w:rsidP="00927EEB">
      <w:pPr>
        <w:spacing w:after="0" w:line="240" w:lineRule="auto"/>
        <w:ind w:right="25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народных инструментов  – заведующая  Ивкова Татьяна Константиновна</w:t>
      </w:r>
    </w:p>
    <w:p w:rsidR="000C2184" w:rsidRPr="00927EEB" w:rsidRDefault="000C2184" w:rsidP="00927EEB">
      <w:pPr>
        <w:spacing w:after="0" w:line="240" w:lineRule="auto"/>
        <w:ind w:right="25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теоретических дисциплин – заведующая Адеева Татьяна Михайловна</w:t>
      </w:r>
    </w:p>
    <w:p w:rsidR="000C2184" w:rsidRPr="00927EEB" w:rsidRDefault="000C2184" w:rsidP="00927EEB">
      <w:pPr>
        <w:spacing w:after="0" w:line="240" w:lineRule="auto"/>
        <w:ind w:right="25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фольклорная  - заведующая  Швецова Татьяна Ивановна</w:t>
      </w:r>
    </w:p>
    <w:p w:rsidR="000C2184" w:rsidRPr="00927EEB" w:rsidRDefault="000C2184" w:rsidP="00927EEB">
      <w:pPr>
        <w:spacing w:after="0" w:line="240" w:lineRule="auto"/>
        <w:ind w:right="25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раннего эстетического развития детей дошкольного и младшего </w:t>
      </w:r>
    </w:p>
    <w:p w:rsidR="000C2184" w:rsidRPr="00927EEB" w:rsidRDefault="000C2184" w:rsidP="00927EEB">
      <w:pPr>
        <w:spacing w:after="0" w:line="240" w:lineRule="auto"/>
        <w:ind w:right="25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школьного  возраста  -   заведующая  Томилова Марина Павловна</w:t>
      </w:r>
    </w:p>
    <w:p w:rsidR="000C2184" w:rsidRPr="00927EEB" w:rsidRDefault="000C2184" w:rsidP="00927EEB">
      <w:pPr>
        <w:spacing w:after="0" w:line="240" w:lineRule="auto"/>
        <w:ind w:right="25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декоративно – прикладного искусства и традиционных ремёсел  –</w:t>
      </w:r>
    </w:p>
    <w:p w:rsidR="000C2184" w:rsidRPr="00927EEB" w:rsidRDefault="000C2184" w:rsidP="00927EEB">
      <w:pPr>
        <w:spacing w:after="0" w:line="240" w:lineRule="auto"/>
        <w:ind w:right="25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заведующая Попова Антонина Мелетиевна</w:t>
      </w:r>
    </w:p>
    <w:p w:rsidR="000C2184" w:rsidRPr="00927EEB" w:rsidRDefault="000C2184" w:rsidP="00927EEB">
      <w:pPr>
        <w:spacing w:after="0" w:line="240" w:lineRule="auto"/>
        <w:ind w:right="25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Два раза в месяц  проводятся  методические дни, на которых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методические комиссии ведут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мониторинг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методической работы в ДШИ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Методическая  работа  фортепианной комиссии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2184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- открытый урок и методическое сообщение  для преподавателей фортепианного отделения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ab/>
        <w:t>Вохомской детской школы искусств  Подготовила и провела преподаватель специального фортеп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иано  Вохомской ДШИ Чичерина Е.А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с обучающимися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отделения раннего эстетического развития детей дошкольного и младшего школьного возраста Кузнецовой Викой и Мильковым Егором.  </w:t>
      </w:r>
    </w:p>
    <w:p w:rsidR="000C2184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открытый урок с обучающей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отделения раннего эстетического развития детей дошкольного и младшего школьного возраста Гуськовой Екатериной провела преподаватель Адеева А.А. Методическое сообщение по теме «Роль концертмейстера в  ансамблевой работе с солистом» 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девять школьных конкурсов исполнительского мастерства: 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2184" w:rsidRPr="00927EEB" w:rsidRDefault="000C2184" w:rsidP="00927EEB">
      <w:pPr>
        <w:numPr>
          <w:ilvl w:val="0"/>
          <w:numId w:val="18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Два конкурса этюдов;</w:t>
      </w:r>
    </w:p>
    <w:p w:rsidR="000C2184" w:rsidRPr="00927EEB" w:rsidRDefault="000C2184" w:rsidP="00927EEB">
      <w:pPr>
        <w:numPr>
          <w:ilvl w:val="0"/>
          <w:numId w:val="18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Конкурс на лучшее исполнение пьес с листа» </w:t>
      </w:r>
    </w:p>
    <w:p w:rsidR="000C2184" w:rsidRPr="00927EEB" w:rsidRDefault="000C2184" w:rsidP="00927EEB">
      <w:pPr>
        <w:numPr>
          <w:ilvl w:val="0"/>
          <w:numId w:val="18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Конкурс  полифонической музыки;</w:t>
      </w:r>
    </w:p>
    <w:p w:rsidR="000C2184" w:rsidRPr="00927EEB" w:rsidRDefault="000C2184" w:rsidP="00927EEB">
      <w:pPr>
        <w:numPr>
          <w:ilvl w:val="0"/>
          <w:numId w:val="18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Конкурс на лучшее исполнение  самостоятельно выученной пьесы;</w:t>
      </w:r>
    </w:p>
    <w:p w:rsidR="000C2184" w:rsidRPr="00927EEB" w:rsidRDefault="000C2184" w:rsidP="00927EEB">
      <w:pPr>
        <w:numPr>
          <w:ilvl w:val="0"/>
          <w:numId w:val="18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Конкурс  ансамблей и аккомпанементов;</w:t>
      </w:r>
    </w:p>
    <w:p w:rsidR="000C2184" w:rsidRPr="00927EEB" w:rsidRDefault="000C2184" w:rsidP="00927EEB">
      <w:pPr>
        <w:numPr>
          <w:ilvl w:val="0"/>
          <w:numId w:val="18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Конкур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  произведений А.А.Гедике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;</w:t>
      </w:r>
    </w:p>
    <w:p w:rsidR="000C2184" w:rsidRPr="00927EEB" w:rsidRDefault="000C2184" w:rsidP="00927EEB">
      <w:pPr>
        <w:numPr>
          <w:ilvl w:val="0"/>
          <w:numId w:val="18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Конкурс на лучшее испол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нение вариаций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0C2184" w:rsidRPr="00927EEB" w:rsidRDefault="000C2184" w:rsidP="00FA638E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- участие в районном конкурсе «Вифлеемская звезда» в номинациях:</w:t>
      </w:r>
    </w:p>
    <w:p w:rsidR="000C2184" w:rsidRPr="00927EEB" w:rsidRDefault="000C2184" w:rsidP="00927EEB">
      <w:pPr>
        <w:numPr>
          <w:ilvl w:val="0"/>
          <w:numId w:val="27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ортепианный ансамбль (учащиеся 4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класса  Головнин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 Анна, Мельник Алина – диплом 3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степени.)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Преподаватель Чичерина В.И.;</w:t>
      </w:r>
    </w:p>
    <w:p w:rsidR="000C2184" w:rsidRDefault="000C2184" w:rsidP="00927EEB">
      <w:pPr>
        <w:numPr>
          <w:ilvl w:val="0"/>
          <w:numId w:val="27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сольное исполнение (учащаяся 4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ласса Степанова Вита  - диплом 1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степени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учащаяся 8 класса Дворецкая Полина – диплом 2 степени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) , преподаватель Чичерина Е.А.</w:t>
      </w:r>
    </w:p>
    <w:p w:rsidR="000C2184" w:rsidRDefault="000C2184" w:rsidP="00C707BA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участие в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межрегиональном конкурсе пианистов «Ступени к мастерству» 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Шарья в номинации  инструментальное исполнительство, фортепиано,  учащаяся 4 класса Степанова Вита – Диплом Лауреата 3 степени, преподаватель Чичерина Е.А.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0C2184" w:rsidRDefault="000C2184" w:rsidP="00C707BA">
      <w:pPr>
        <w:spacing w:after="0" w:line="240" w:lineRule="auto"/>
        <w:ind w:left="797" w:right="25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2184" w:rsidRDefault="000C2184" w:rsidP="0050277F">
      <w:pPr>
        <w:spacing w:after="0" w:line="240" w:lineRule="auto"/>
        <w:ind w:left="797" w:right="25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2184" w:rsidRDefault="000C2184" w:rsidP="0050277F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участие концертмейстераАдеевой А.А.  в областном конкурсе «Наш фестиваль» г. Макарьев с учащимся 7 класса Неверовским Владимиром (балалайка)– диплом Лауреата 3  степени; с учащейся 4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класса Скряб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иной Дарьей (домра) – диплом 1 степени, учащейся  5 класса  Дудоладовой Лейлой (домра) – диплом 1 степени, учащейся 7класса Кузнецовой Дарьей (домра) – диплом 1 степени</w:t>
      </w:r>
    </w:p>
    <w:p w:rsidR="000C2184" w:rsidRDefault="000C2184" w:rsidP="00C707BA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- уча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стие концертмейстера   Адеевой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А.А. в межрегиональном конкурсе «Ступени к мастерству» г. Шарья в номинации «сольное исполнение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балалайка, домра)»  с учащимся 7 класса Неверовским Владимиром– диплом Лауреата 3  степени; с учащейся 4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класса Скряб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иной Дарьей – диплом 1 степени, учащейся  Дудоладовой Лейлой – диплом 1 степени, учащейся 7класса Кузнецовой Дарьей – диплом 1 степени</w:t>
      </w:r>
    </w:p>
    <w:p w:rsidR="000C2184" w:rsidRDefault="000C2184" w:rsidP="00C707BA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2184" w:rsidRDefault="000C2184" w:rsidP="00C707BA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участие концертмейстера в международном конкурсе «Волга в сердце впадает мое»  с учащимся 7 класса Неверовским Владимиром (балалайка)– диплом Лауреата 3  степени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2184" w:rsidRPr="00927EEB" w:rsidRDefault="000C2184" w:rsidP="00C76308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-  участие в районных концертах учащихся и преподав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ателей фортепианного отделения:</w:t>
      </w:r>
    </w:p>
    <w:p w:rsidR="000C2184" w:rsidRPr="00927EEB" w:rsidRDefault="000C2184" w:rsidP="00C76308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2184" w:rsidRDefault="000C2184" w:rsidP="00927EEB">
      <w:pPr>
        <w:numPr>
          <w:ilvl w:val="0"/>
          <w:numId w:val="26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Концерт к Дню полиции</w:t>
      </w:r>
    </w:p>
    <w:p w:rsidR="000C2184" w:rsidRPr="00927EEB" w:rsidRDefault="000C2184" w:rsidP="00EE055B">
      <w:pPr>
        <w:numPr>
          <w:ilvl w:val="0"/>
          <w:numId w:val="26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Концерт к юбилею средней школы </w:t>
      </w:r>
    </w:p>
    <w:p w:rsidR="000C2184" w:rsidRDefault="000C2184" w:rsidP="00927EEB">
      <w:pPr>
        <w:numPr>
          <w:ilvl w:val="0"/>
          <w:numId w:val="26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Концерт к 8 марта</w:t>
      </w:r>
    </w:p>
    <w:p w:rsidR="000C2184" w:rsidRPr="00C707BA" w:rsidRDefault="000C2184" w:rsidP="00EE055B">
      <w:pPr>
        <w:spacing w:after="0" w:line="240" w:lineRule="auto"/>
        <w:ind w:left="968" w:right="25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- участие преподавателей и учащихся фортепианного отделения в мероприятиях ДШИ</w:t>
      </w:r>
    </w:p>
    <w:p w:rsidR="000C2184" w:rsidRDefault="000C2184" w:rsidP="00927EEB">
      <w:pPr>
        <w:numPr>
          <w:ilvl w:val="0"/>
          <w:numId w:val="32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Проведено 7 классных родительских собраний </w:t>
      </w:r>
    </w:p>
    <w:p w:rsidR="000C2184" w:rsidRPr="00BF4542" w:rsidRDefault="000C2184" w:rsidP="00BF4542">
      <w:pPr>
        <w:numPr>
          <w:ilvl w:val="0"/>
          <w:numId w:val="32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Проведено 2 общешкольных родительских собрания</w:t>
      </w:r>
    </w:p>
    <w:p w:rsidR="000C2184" w:rsidRPr="00927EEB" w:rsidRDefault="000C2184" w:rsidP="00927EEB">
      <w:pPr>
        <w:numPr>
          <w:ilvl w:val="0"/>
          <w:numId w:val="32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Концерт «Торжественный вечер посвящения в первоклассники»</w:t>
      </w:r>
    </w:p>
    <w:p w:rsidR="000C2184" w:rsidRPr="00927EEB" w:rsidRDefault="000C2184" w:rsidP="00927EEB">
      <w:pPr>
        <w:numPr>
          <w:ilvl w:val="0"/>
          <w:numId w:val="32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День самоуправления</w:t>
      </w:r>
    </w:p>
    <w:p w:rsidR="000C2184" w:rsidRPr="00927EEB" w:rsidRDefault="000C2184" w:rsidP="00927EEB">
      <w:pPr>
        <w:numPr>
          <w:ilvl w:val="0"/>
          <w:numId w:val="32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Лекция – концерт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творчестве А.Гедике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0C2184" w:rsidRPr="00927EEB" w:rsidRDefault="000C2184" w:rsidP="00927EEB">
      <w:pPr>
        <w:numPr>
          <w:ilvl w:val="0"/>
          <w:numId w:val="32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Новогодняя елка. </w:t>
      </w:r>
    </w:p>
    <w:p w:rsidR="000C2184" w:rsidRDefault="000C2184" w:rsidP="00927EEB">
      <w:pPr>
        <w:numPr>
          <w:ilvl w:val="0"/>
          <w:numId w:val="32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Музык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альная сказка «ПоИвана богатыря, кощея злого заморского царя и волшебный ключ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0C2184" w:rsidRPr="00927EEB" w:rsidRDefault="000C2184" w:rsidP="00C707BA">
      <w:pPr>
        <w:numPr>
          <w:ilvl w:val="0"/>
          <w:numId w:val="32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Музыка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льная сказка «Кошкин дом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0C2184" w:rsidRPr="00C707BA" w:rsidRDefault="000C2184" w:rsidP="00C707BA">
      <w:pPr>
        <w:numPr>
          <w:ilvl w:val="0"/>
          <w:numId w:val="32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Кукол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ьный спектакль «Вихревы подарки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0C2184" w:rsidRPr="00C707BA" w:rsidRDefault="000C2184" w:rsidP="00C707BA">
      <w:pPr>
        <w:numPr>
          <w:ilvl w:val="0"/>
          <w:numId w:val="32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Неделя открытых дверей</w:t>
      </w:r>
    </w:p>
    <w:p w:rsidR="000C2184" w:rsidRPr="00927EEB" w:rsidRDefault="000C2184" w:rsidP="00927EEB">
      <w:pPr>
        <w:numPr>
          <w:ilvl w:val="0"/>
          <w:numId w:val="32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Отчетный концерт ДШИ</w:t>
      </w:r>
    </w:p>
    <w:p w:rsidR="000C2184" w:rsidRPr="00C707BA" w:rsidRDefault="000C2184" w:rsidP="00C707BA">
      <w:pPr>
        <w:numPr>
          <w:ilvl w:val="0"/>
          <w:numId w:val="32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Выпускной вечер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927EEB">
        <w:rPr>
          <w:rFonts w:ascii="Times New Roman" w:hAnsi="Times New Roman"/>
          <w:b/>
          <w:color w:val="000000"/>
          <w:sz w:val="32"/>
          <w:szCs w:val="32"/>
          <w:lang w:eastAsia="ru-RU"/>
        </w:rPr>
        <w:t>Методическая работа комиссии народных инструментов (баян, аккордеон)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2184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- открытый урок для преподавателей 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родного отделения ДШИ с учащимся  7 класса Алешковым Дмитрием 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(аккордеон). Провела Рыжковой М.С. </w:t>
      </w:r>
    </w:p>
    <w:p w:rsidR="000C2184" w:rsidRDefault="000C2184" w:rsidP="00C707BA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открытый урок для преподавателей 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родного отделения ДШИ с учащимся отделения раннего эстетического развития детей дошкольного и младшего школьного возраста   Плотниковым Денисом 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(аккордеон). Провела  </w:t>
      </w:r>
    </w:p>
    <w:p w:rsidR="000C2184" w:rsidRPr="00927EEB" w:rsidRDefault="000C2184" w:rsidP="00C707BA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Ускова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М.В. 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открытый урок для преподавателей  народного отделения ДШИ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 учащимся 3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класса Бобровым Сергее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 (баян). Провела  Ивкова Т.К. 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- методическое сообщение преподавателя Рыжковой М.С. 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 тему « Развитие технических навыков домриста на начальном этапе обучения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2184" w:rsidRPr="00927EEB" w:rsidRDefault="000C2184" w:rsidP="00EE055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методическое сообщение преподавателя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УсковойМ.В.на тему «Приемы игры на домре»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- методическое сообщение преподавателя  Ивковой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Т.К.на тему « Техника левой руки баяниста на начальном этапе обучения»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проведено 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девять  школьных конкурсов исполнительского мастерства: 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2184" w:rsidRDefault="000C2184" w:rsidP="00310EC1">
      <w:pPr>
        <w:numPr>
          <w:ilvl w:val="0"/>
          <w:numId w:val="18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Конкурс «Чтение нот с листа»</w:t>
      </w:r>
    </w:p>
    <w:p w:rsidR="000C2184" w:rsidRPr="00927EEB" w:rsidRDefault="000C2184" w:rsidP="00310EC1">
      <w:pPr>
        <w:numPr>
          <w:ilvl w:val="0"/>
          <w:numId w:val="18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Конкурс пьес «Музыка в кино»</w:t>
      </w:r>
    </w:p>
    <w:p w:rsidR="000C2184" w:rsidRPr="00927EEB" w:rsidRDefault="000C2184" w:rsidP="00927EEB">
      <w:pPr>
        <w:numPr>
          <w:ilvl w:val="0"/>
          <w:numId w:val="18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Два конкурса   этюдов; </w:t>
      </w:r>
    </w:p>
    <w:p w:rsidR="000C2184" w:rsidRPr="00927EEB" w:rsidRDefault="000C2184" w:rsidP="00927EEB">
      <w:pPr>
        <w:numPr>
          <w:ilvl w:val="0"/>
          <w:numId w:val="18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Конкурс полифонической музыки;</w:t>
      </w:r>
    </w:p>
    <w:p w:rsidR="000C2184" w:rsidRPr="00927EEB" w:rsidRDefault="000C2184" w:rsidP="00927EEB">
      <w:pPr>
        <w:numPr>
          <w:ilvl w:val="0"/>
          <w:numId w:val="18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Конкурс на лучшее исполнение самостоятельно выученной пьесы;</w:t>
      </w:r>
    </w:p>
    <w:p w:rsidR="000C2184" w:rsidRPr="00927EEB" w:rsidRDefault="000C2184" w:rsidP="00927EEB">
      <w:pPr>
        <w:numPr>
          <w:ilvl w:val="0"/>
          <w:numId w:val="18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Конкурс  ансамблей и аккомпанементов;</w:t>
      </w:r>
    </w:p>
    <w:p w:rsidR="000C2184" w:rsidRPr="00927EEB" w:rsidRDefault="000C2184" w:rsidP="00927EEB">
      <w:pPr>
        <w:numPr>
          <w:ilvl w:val="0"/>
          <w:numId w:val="18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Конкурс программной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пьесы;</w:t>
      </w:r>
    </w:p>
    <w:p w:rsidR="000C2184" w:rsidRPr="00927EEB" w:rsidRDefault="000C2184" w:rsidP="00927EEB">
      <w:pPr>
        <w:numPr>
          <w:ilvl w:val="0"/>
          <w:numId w:val="18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Конкурс  произведений крупной формы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- участие в районном конкурсе «Вифлеемская звезда» в номинациях:</w:t>
      </w:r>
    </w:p>
    <w:p w:rsidR="000C2184" w:rsidRDefault="000C2184" w:rsidP="00EE055B">
      <w:pPr>
        <w:spacing w:after="0" w:line="240" w:lineRule="auto"/>
        <w:ind w:left="797"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сольное исполнение (учащаяся 8 класса Адеева Екатерина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аян ) , преподаватель Ускова М.В.</w:t>
      </w:r>
    </w:p>
    <w:p w:rsidR="000C2184" w:rsidRPr="00927EEB" w:rsidRDefault="000C2184" w:rsidP="00EE055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участие в областном конкурсе «Наш фестиваль» в номинации – инструментальное исполнительство учащаяся 6 класса Кузнецова Татьяна , аккордеон – Диплом 1 степени , преподаватель Рыжкова М.С.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участие в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жрегиональном конкурсе 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«Ступени к мастерству» г.Шарья в номинациях: </w:t>
      </w:r>
    </w:p>
    <w:p w:rsidR="000C2184" w:rsidRDefault="000C2184" w:rsidP="00EE055B">
      <w:pPr>
        <w:spacing w:after="0" w:line="240" w:lineRule="auto"/>
        <w:ind w:left="720"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сольное исполнение  (учащийся 7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класса Залевский Александр  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баян, 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иплом  участника преподаватель </w:t>
      </w:r>
    </w:p>
    <w:p w:rsidR="000C2184" w:rsidRDefault="000C2184" w:rsidP="00EE055B">
      <w:pPr>
        <w:spacing w:after="0" w:line="240" w:lineRule="auto"/>
        <w:ind w:left="360"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Ивкова Т.К.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учащаяся 3 класса Мальцева Алина – аккордеон, диплом 3 степени, преподаватель Рыжкова М.С.; учащаяся 6 класса Кузнецова Татьяна – аккордеон, Диплом Лауреата 3 степени, преподаватель Рыжкова М.С.; дуэт Зайцева Валерия, Адеева Екатерина – аккордеон, баян, диплом Лауреата 2 степени, преподаватель Ускова М.В.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- участие в международном конкурсе – фестивале худ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ожественного творчества «Волга в сердце впадает мое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г. Нижний – Новгород  в номинации инструментальный жанр (  оркестр ба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янистов – 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кордеонистов – диплом Лауреата 2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степени) руководитель Ускова М.В.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2184" w:rsidRPr="00927EEB" w:rsidRDefault="000C2184" w:rsidP="00207609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- участие в районных концертах учащи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хся и преподавателей отделения:</w:t>
      </w:r>
    </w:p>
    <w:p w:rsidR="000C2184" w:rsidRPr="00927EEB" w:rsidRDefault="000C2184" w:rsidP="00927EEB">
      <w:pPr>
        <w:numPr>
          <w:ilvl w:val="0"/>
          <w:numId w:val="26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Концерт к юбилею средней школы </w:t>
      </w:r>
    </w:p>
    <w:p w:rsidR="000C2184" w:rsidRPr="00927EEB" w:rsidRDefault="000C2184" w:rsidP="00EE055B">
      <w:pPr>
        <w:spacing w:after="0" w:line="240" w:lineRule="auto"/>
        <w:ind w:left="608" w:right="25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- участие преподавателей и учащихся народного отделения в мероприятиях ДШИ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0C2184" w:rsidRDefault="000C2184" w:rsidP="00927EEB">
      <w:pPr>
        <w:numPr>
          <w:ilvl w:val="0"/>
          <w:numId w:val="32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Проведено 3 классных родительских собрания </w:t>
      </w:r>
    </w:p>
    <w:p w:rsidR="000C2184" w:rsidRPr="00927EEB" w:rsidRDefault="000C2184" w:rsidP="00927EEB">
      <w:pPr>
        <w:numPr>
          <w:ilvl w:val="0"/>
          <w:numId w:val="32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Проведено 2 общешкольных родительских собрания</w:t>
      </w:r>
    </w:p>
    <w:p w:rsidR="000C2184" w:rsidRPr="00927EEB" w:rsidRDefault="000C2184" w:rsidP="00927EEB">
      <w:pPr>
        <w:numPr>
          <w:ilvl w:val="0"/>
          <w:numId w:val="32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Концерт «Торжественный вечер посвящения в первоклассники»</w:t>
      </w:r>
    </w:p>
    <w:p w:rsidR="000C2184" w:rsidRPr="00927EEB" w:rsidRDefault="000C2184" w:rsidP="00927EEB">
      <w:pPr>
        <w:numPr>
          <w:ilvl w:val="0"/>
          <w:numId w:val="32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День самоуправления</w:t>
      </w:r>
    </w:p>
    <w:p w:rsidR="000C2184" w:rsidRPr="00927EEB" w:rsidRDefault="000C2184" w:rsidP="00927EEB">
      <w:pPr>
        <w:numPr>
          <w:ilvl w:val="0"/>
          <w:numId w:val="32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Новогодняя елка</w:t>
      </w:r>
    </w:p>
    <w:p w:rsidR="000C2184" w:rsidRDefault="000C2184" w:rsidP="00927EEB">
      <w:pPr>
        <w:numPr>
          <w:ilvl w:val="0"/>
          <w:numId w:val="32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Музыка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льная сказка «Про Ивана богатыря, кощея злого заморского царя и волшебный ключ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0C2184" w:rsidRPr="00927EEB" w:rsidRDefault="000C2184" w:rsidP="00BF4542">
      <w:pPr>
        <w:numPr>
          <w:ilvl w:val="0"/>
          <w:numId w:val="32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Музыка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льная сказка «Кошкин дом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0C2184" w:rsidRPr="00BF4542" w:rsidRDefault="000C2184" w:rsidP="00BF4542">
      <w:pPr>
        <w:numPr>
          <w:ilvl w:val="0"/>
          <w:numId w:val="32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Кукол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ьный спектакль «Вихревы подарки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0C2184" w:rsidRPr="00BF4542" w:rsidRDefault="000C2184" w:rsidP="00BF4542">
      <w:pPr>
        <w:numPr>
          <w:ilvl w:val="0"/>
          <w:numId w:val="32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Неделя открытых дверей</w:t>
      </w:r>
    </w:p>
    <w:p w:rsidR="000C2184" w:rsidRPr="00927EEB" w:rsidRDefault="000C2184" w:rsidP="00927EEB">
      <w:pPr>
        <w:numPr>
          <w:ilvl w:val="0"/>
          <w:numId w:val="32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Отчетный концерт ДШИ</w:t>
      </w:r>
    </w:p>
    <w:p w:rsidR="000C2184" w:rsidRPr="00927EEB" w:rsidRDefault="000C2184" w:rsidP="00BF4542">
      <w:pPr>
        <w:numPr>
          <w:ilvl w:val="0"/>
          <w:numId w:val="32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Выпускной вечер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b/>
          <w:color w:val="000000"/>
          <w:sz w:val="28"/>
          <w:szCs w:val="28"/>
          <w:lang w:eastAsia="ru-RU"/>
        </w:rPr>
        <w:t>Методическая работа теоретической комиссии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- открытый 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рок по сольфеджио  с учащимися 4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класса для  преподавателей  теоретических дисциплин  ДШИ .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Провела Дь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ячкова М.В. </w:t>
      </w:r>
    </w:p>
    <w:p w:rsidR="000C2184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открытый урок  по сольфеджио  с учащимися   1 класса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для  преподавателей теоретических дисциплин ДШИ . Провела  Адеева Т.М. 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открытый урок по слушанью музыки с учащимися 1 класса для преподавателей теоретических дисциплин ДШИ Провела Пунгина  А.А.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- музыкально – интеллектуальная игра по творчеству М.И.Глинки для учащихся 6 класса. Пр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овела  преподаватель Дьячкова М.В.</w:t>
      </w:r>
    </w:p>
    <w:p w:rsidR="000C2184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- музыкально – интеллектуальная игра «Веселое сольфеджио» для учащихся 1 класса. Про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вела преподаватель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Адеева Т.М.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музыкально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интеллектуальная игра по творчеству П.И. Чайковского. 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Провела преподаватель  Адеева Т.М.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- музыкально – интеллектуальная игра по творчеству Венских классиков для учащихся 5 классов. Про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вела преподаватель  Адеева Т.М.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лекция – концерт   по творчеству композитора А.Ф.Гедике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для учащихся ДШИ. Подготовила и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ровела преподаватель  Пунгина А.А.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2184" w:rsidRPr="00927EEB" w:rsidRDefault="000C2184" w:rsidP="008400DC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участие в  областной олимпиаде по сольфеджио  «Музыкальный квест» г. Кострома (учащаяся 8 класса Адеева Екатерина 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диплом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лауреата 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2 степен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и) преподаватель Дьячкова М.В. 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sz w:val="24"/>
          <w:szCs w:val="24"/>
          <w:lang w:eastAsia="ru-RU"/>
        </w:rPr>
      </w:pP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Участи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преподавателей теоретических дисциплин в мероприятиях ДШИ: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2184" w:rsidRPr="00927EEB" w:rsidRDefault="000C2184" w:rsidP="00927EEB">
      <w:pPr>
        <w:numPr>
          <w:ilvl w:val="0"/>
          <w:numId w:val="20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Концерт «Торжественный вечер посвящения в первоклассники» подготовила преподаватель Дьячкова М.В.</w:t>
      </w:r>
    </w:p>
    <w:p w:rsidR="000C2184" w:rsidRDefault="000C2184" w:rsidP="00927EEB">
      <w:pPr>
        <w:numPr>
          <w:ilvl w:val="0"/>
          <w:numId w:val="20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День самоуправления</w:t>
      </w:r>
    </w:p>
    <w:p w:rsidR="000C2184" w:rsidRPr="008400DC" w:rsidRDefault="000C2184" w:rsidP="008400DC">
      <w:pPr>
        <w:numPr>
          <w:ilvl w:val="0"/>
          <w:numId w:val="20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Лекция – концерт по творчеству А.Ф. Гедике</w:t>
      </w:r>
    </w:p>
    <w:p w:rsidR="000C2184" w:rsidRPr="00927EEB" w:rsidRDefault="000C2184" w:rsidP="00927EEB">
      <w:pPr>
        <w:numPr>
          <w:ilvl w:val="0"/>
          <w:numId w:val="20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Новогодняя елка. </w:t>
      </w:r>
    </w:p>
    <w:p w:rsidR="000C2184" w:rsidRDefault="000C2184" w:rsidP="00927EEB">
      <w:pPr>
        <w:numPr>
          <w:ilvl w:val="0"/>
          <w:numId w:val="20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Музыка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льная сказка «Про Ивана богатыря, кощея злого заморского царя и волшебный ключ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0C2184" w:rsidRPr="008400DC" w:rsidRDefault="000C2184" w:rsidP="008400DC">
      <w:pPr>
        <w:numPr>
          <w:ilvl w:val="0"/>
          <w:numId w:val="20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Музыка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льная сказка «Кошкин дом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0C2184" w:rsidRPr="008400DC" w:rsidRDefault="000C2184" w:rsidP="008400DC">
      <w:pPr>
        <w:numPr>
          <w:ilvl w:val="0"/>
          <w:numId w:val="20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Неделя открытых дверей</w:t>
      </w:r>
    </w:p>
    <w:p w:rsidR="000C2184" w:rsidRPr="00927EEB" w:rsidRDefault="000C2184" w:rsidP="00927EEB">
      <w:pPr>
        <w:numPr>
          <w:ilvl w:val="0"/>
          <w:numId w:val="20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Отчетный концерт ДШИ</w:t>
      </w:r>
    </w:p>
    <w:p w:rsidR="000C2184" w:rsidRPr="00927EEB" w:rsidRDefault="000C2184" w:rsidP="008400DC">
      <w:pPr>
        <w:numPr>
          <w:ilvl w:val="0"/>
          <w:numId w:val="20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Выпускной вечер</w:t>
      </w:r>
    </w:p>
    <w:p w:rsidR="000C2184" w:rsidRPr="00927EEB" w:rsidRDefault="000C2184" w:rsidP="008400DC">
      <w:pPr>
        <w:spacing w:after="0" w:line="240" w:lineRule="auto"/>
        <w:ind w:left="615" w:right="25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sz w:val="24"/>
          <w:szCs w:val="24"/>
          <w:lang w:eastAsia="ru-RU"/>
        </w:rPr>
      </w:pP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sz w:val="24"/>
          <w:szCs w:val="24"/>
          <w:lang w:eastAsia="ru-RU"/>
        </w:rPr>
      </w:pP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b/>
          <w:sz w:val="28"/>
          <w:szCs w:val="28"/>
          <w:lang w:eastAsia="ru-RU"/>
        </w:rPr>
      </w:pPr>
      <w:r w:rsidRPr="00927EEB">
        <w:rPr>
          <w:rFonts w:ascii="Times New Roman" w:hAnsi="Times New Roman"/>
          <w:b/>
          <w:sz w:val="28"/>
          <w:szCs w:val="28"/>
          <w:lang w:eastAsia="ru-RU"/>
        </w:rPr>
        <w:t>Методическая работа комиссии фольклорного отделения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sz w:val="28"/>
          <w:szCs w:val="28"/>
          <w:lang w:eastAsia="ru-RU"/>
        </w:rPr>
      </w:pPr>
      <w:r w:rsidRPr="00927EEB">
        <w:rPr>
          <w:rFonts w:ascii="Times New Roman" w:hAnsi="Times New Roman"/>
          <w:sz w:val="28"/>
          <w:szCs w:val="28"/>
          <w:lang w:eastAsia="ru-RU"/>
        </w:rPr>
        <w:t>- открытый урок по предмету н</w:t>
      </w:r>
      <w:r>
        <w:rPr>
          <w:rFonts w:ascii="Times New Roman" w:hAnsi="Times New Roman"/>
          <w:sz w:val="28"/>
          <w:szCs w:val="28"/>
          <w:lang w:eastAsia="ru-RU"/>
        </w:rPr>
        <w:t>ародное творчество  у учащихся 4</w:t>
      </w:r>
      <w:r w:rsidRPr="00927EEB">
        <w:rPr>
          <w:rFonts w:ascii="Times New Roman" w:hAnsi="Times New Roman"/>
          <w:sz w:val="28"/>
          <w:szCs w:val="28"/>
          <w:lang w:eastAsia="ru-RU"/>
        </w:rPr>
        <w:t xml:space="preserve"> класса по теме «</w:t>
      </w:r>
      <w:r>
        <w:rPr>
          <w:rFonts w:ascii="Times New Roman" w:hAnsi="Times New Roman"/>
          <w:sz w:val="28"/>
          <w:szCs w:val="28"/>
          <w:lang w:eastAsia="ru-RU"/>
        </w:rPr>
        <w:t>Единокровные родственные связи</w:t>
      </w:r>
      <w:r w:rsidRPr="00927EEB">
        <w:rPr>
          <w:rFonts w:ascii="Times New Roman" w:hAnsi="Times New Roman"/>
          <w:sz w:val="28"/>
          <w:szCs w:val="28"/>
          <w:lang w:eastAsia="ru-RU"/>
        </w:rPr>
        <w:t>» для преподавателей Вохомской ДШИ. Провела   Швецова Т.И.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- методическое сообщение преподавателя  Швецовой Т.И. на тему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Обучение дробям на уроках фольклорной хореографии»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sz w:val="28"/>
          <w:szCs w:val="28"/>
          <w:lang w:eastAsia="ru-RU"/>
        </w:rPr>
      </w:pP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sz w:val="28"/>
          <w:szCs w:val="28"/>
          <w:lang w:eastAsia="ru-RU"/>
        </w:rPr>
      </w:pPr>
      <w:r w:rsidRPr="00927EEB">
        <w:rPr>
          <w:rFonts w:ascii="Times New Roman" w:hAnsi="Times New Roman"/>
          <w:sz w:val="28"/>
          <w:szCs w:val="28"/>
          <w:lang w:eastAsia="ru-RU"/>
        </w:rPr>
        <w:t xml:space="preserve">-   участие в школьных конкурах исполнительского мастерства:  </w:t>
      </w:r>
    </w:p>
    <w:p w:rsidR="000C2184" w:rsidRPr="00F40CDC" w:rsidRDefault="000C2184" w:rsidP="00F40CDC">
      <w:pPr>
        <w:numPr>
          <w:ilvl w:val="0"/>
          <w:numId w:val="18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«Чтение нот с листа»</w:t>
      </w:r>
    </w:p>
    <w:p w:rsidR="000C2184" w:rsidRDefault="000C2184" w:rsidP="00927EEB">
      <w:pPr>
        <w:numPr>
          <w:ilvl w:val="0"/>
          <w:numId w:val="18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 Э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тюдов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0C2184" w:rsidRPr="001D48FC" w:rsidRDefault="000C2184" w:rsidP="001D48FC">
      <w:pPr>
        <w:numPr>
          <w:ilvl w:val="0"/>
          <w:numId w:val="18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«А</w:t>
      </w:r>
      <w:r w:rsidRPr="001D48FC">
        <w:rPr>
          <w:rFonts w:ascii="Times New Roman" w:hAnsi="Times New Roman"/>
          <w:color w:val="000000"/>
          <w:sz w:val="28"/>
          <w:szCs w:val="28"/>
          <w:lang w:eastAsia="ru-RU"/>
        </w:rPr>
        <w:t>нсамблей и аккомпанементов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1D48FC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C2184" w:rsidRDefault="000C2184" w:rsidP="00927EEB">
      <w:pPr>
        <w:numPr>
          <w:ilvl w:val="0"/>
          <w:numId w:val="18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«П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роизведений крупной формы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»;</w:t>
      </w:r>
    </w:p>
    <w:p w:rsidR="000C2184" w:rsidRDefault="000C2184" w:rsidP="00927EEB">
      <w:pPr>
        <w:numPr>
          <w:ilvl w:val="0"/>
          <w:numId w:val="18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«Програмной пьесы»</w:t>
      </w:r>
    </w:p>
    <w:p w:rsidR="000C2184" w:rsidRPr="00927EEB" w:rsidRDefault="000C2184" w:rsidP="00927EEB">
      <w:pPr>
        <w:numPr>
          <w:ilvl w:val="0"/>
          <w:numId w:val="18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«Музыка из кино и мультфильмов»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2184" w:rsidRDefault="000C2184" w:rsidP="00F40CDC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участие  в областном конкурсе «Наш фестиваль» г. Макарьев  учащийся 7 класса Неверовский Владимир (балалайка)– диплом Лауреата 3  степени;  учащаяся 4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класса Скряб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ина Дарья (домра) – диплом 1 степени, учащаяся  5 класса  Дудоладова  Лейла (домра) – диплом 1 степени, учащаяся 7класса Кузнецова Дарья (домра) – диплом</w:t>
      </w:r>
    </w:p>
    <w:p w:rsidR="000C2184" w:rsidRDefault="000C2184" w:rsidP="00F40CDC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 степени</w:t>
      </w:r>
    </w:p>
    <w:p w:rsidR="000C2184" w:rsidRDefault="000C2184" w:rsidP="004F10C9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- участие в областном открытом фестивале детских и юношеских фольклорных коллективов и солистов «Наш фестиваль» в номинации «хореография»  (фольклорный танец)   образцовый песенно – танцевальный детский фольклорный коллект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ив «Верейка» - диплом Лауреата 3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степени (руководитель Швецова Т.И.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аккомпаниатор Дворецкий В.С.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0C2184" w:rsidRDefault="000C2184" w:rsidP="00F40CDC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участие в областном конкурсе «Играй Костромская гармонь» 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в номинации «хореография»  (фольклорный танец)   образцовый песенно – танцевальный детский фольклорный коллект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ив «Верейка» - диплом Лауреата 3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степени (руководитель Швецова Т.И.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аккомпаниатор Дворецкий В.С.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0C2184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- уча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стие 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в межрегиональном конкурсе «Ступени к мастерству» г. Шарья в номинации «сольное исполнение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балалайка, домра)»   учащийся 7 класса Неверовский  Владимир– диплом Лауреата 3  степени; учащаяся 4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класса Скряб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ина  Дарья – диплом 1 степени, учащаяся  Дудоладова Лейла – диплом 1 степени.</w:t>
      </w:r>
    </w:p>
    <w:p w:rsidR="000C2184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2184" w:rsidRDefault="000C2184" w:rsidP="004F10C9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участие  в международном конкурсе «Волга в сердце впадает мое»  учащийся 7 класса Неверовский Владимир (балалайка)– диплом Лауреата 3  степени</w:t>
      </w:r>
    </w:p>
    <w:p w:rsidR="000C2184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2184" w:rsidRDefault="000C2184" w:rsidP="00927EEB">
      <w:pPr>
        <w:spacing w:after="0" w:line="240" w:lineRule="auto"/>
        <w:ind w:right="256"/>
        <w:rPr>
          <w:rFonts w:ascii="Times New Roman" w:hAnsi="Times New Roman"/>
          <w:sz w:val="28"/>
          <w:szCs w:val="28"/>
          <w:lang w:eastAsia="ru-RU"/>
        </w:rPr>
      </w:pPr>
      <w:r w:rsidRPr="00927EEB">
        <w:rPr>
          <w:rFonts w:ascii="Times New Roman" w:hAnsi="Times New Roman"/>
          <w:sz w:val="28"/>
          <w:szCs w:val="28"/>
          <w:lang w:eastAsia="ru-RU"/>
        </w:rPr>
        <w:t xml:space="preserve"> - участие в районных концертах учащихся и преподава</w:t>
      </w:r>
      <w:r>
        <w:rPr>
          <w:rFonts w:ascii="Times New Roman" w:hAnsi="Times New Roman"/>
          <w:sz w:val="28"/>
          <w:szCs w:val="28"/>
          <w:lang w:eastAsia="ru-RU"/>
        </w:rPr>
        <w:t>телей фольклорного отделения:</w:t>
      </w:r>
    </w:p>
    <w:p w:rsidR="000C2184" w:rsidRDefault="000C2184" w:rsidP="00927EEB">
      <w:pPr>
        <w:numPr>
          <w:ilvl w:val="0"/>
          <w:numId w:val="26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Концерт ко «Дню России»</w:t>
      </w:r>
    </w:p>
    <w:p w:rsidR="000C2184" w:rsidRPr="007540C6" w:rsidRDefault="000C2184" w:rsidP="007540C6">
      <w:pPr>
        <w:numPr>
          <w:ilvl w:val="0"/>
          <w:numId w:val="26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Выступление на районной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Вознесенской ярмарке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0C2184" w:rsidRPr="007540C6" w:rsidRDefault="000C2184" w:rsidP="007540C6">
      <w:pPr>
        <w:numPr>
          <w:ilvl w:val="0"/>
          <w:numId w:val="26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Концерт ко «Дню народного единства»</w:t>
      </w:r>
    </w:p>
    <w:p w:rsidR="000C2184" w:rsidRPr="00927EEB" w:rsidRDefault="000C2184" w:rsidP="00927EEB">
      <w:pPr>
        <w:numPr>
          <w:ilvl w:val="0"/>
          <w:numId w:val="26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Концерт к 23 февраля</w:t>
      </w:r>
    </w:p>
    <w:p w:rsidR="000C2184" w:rsidRPr="00927EEB" w:rsidRDefault="000C2184" w:rsidP="00927EEB">
      <w:pPr>
        <w:numPr>
          <w:ilvl w:val="0"/>
          <w:numId w:val="26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Концерт на Масленицу</w:t>
      </w:r>
    </w:p>
    <w:p w:rsidR="000C2184" w:rsidRPr="00927EEB" w:rsidRDefault="000C2184" w:rsidP="00927EEB">
      <w:pPr>
        <w:numPr>
          <w:ilvl w:val="0"/>
          <w:numId w:val="26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Отчетный концерт ДШИ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- участие преподавателей и учащихся  фольклорного отделения  в мероприятиях ДШИ: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2184" w:rsidRPr="00927EEB" w:rsidRDefault="000C2184" w:rsidP="00927EEB">
      <w:pPr>
        <w:numPr>
          <w:ilvl w:val="0"/>
          <w:numId w:val="20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Концерт «Торжественный вечер посвящения в первоклассники»</w:t>
      </w:r>
    </w:p>
    <w:p w:rsidR="000C2184" w:rsidRPr="004F10C9" w:rsidRDefault="000C2184" w:rsidP="004F10C9">
      <w:pPr>
        <w:numPr>
          <w:ilvl w:val="0"/>
          <w:numId w:val="20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День самоуправления</w:t>
      </w:r>
    </w:p>
    <w:p w:rsidR="000C2184" w:rsidRPr="00927EEB" w:rsidRDefault="000C2184" w:rsidP="00927EEB">
      <w:pPr>
        <w:numPr>
          <w:ilvl w:val="0"/>
          <w:numId w:val="20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Новогодняя елка. </w:t>
      </w:r>
    </w:p>
    <w:p w:rsidR="000C2184" w:rsidRPr="00927EEB" w:rsidRDefault="000C2184" w:rsidP="00927EEB">
      <w:pPr>
        <w:numPr>
          <w:ilvl w:val="0"/>
          <w:numId w:val="20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Неделя открытых дверей</w:t>
      </w:r>
    </w:p>
    <w:p w:rsidR="000C2184" w:rsidRPr="00927EEB" w:rsidRDefault="000C2184" w:rsidP="00927EEB">
      <w:pPr>
        <w:numPr>
          <w:ilvl w:val="0"/>
          <w:numId w:val="20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Отчетный концерт ДШИ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2184" w:rsidRDefault="000C2184" w:rsidP="00862083">
      <w:pPr>
        <w:spacing w:after="0" w:line="240" w:lineRule="auto"/>
        <w:ind w:right="256"/>
        <w:rPr>
          <w:rFonts w:ascii="Times New Roman" w:hAnsi="Times New Roman"/>
          <w:b/>
          <w:sz w:val="28"/>
          <w:szCs w:val="28"/>
          <w:lang w:eastAsia="ru-RU"/>
        </w:rPr>
      </w:pPr>
      <w:r w:rsidRPr="00927EEB">
        <w:rPr>
          <w:rFonts w:ascii="Times New Roman" w:hAnsi="Times New Roman"/>
          <w:b/>
          <w:sz w:val="28"/>
          <w:szCs w:val="28"/>
          <w:lang w:eastAsia="ru-RU"/>
        </w:rPr>
        <w:t>Методическая работа комиссии отделения раннего – эстетического развития детей дошкольного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 младшего школьного возраста</w:t>
      </w:r>
    </w:p>
    <w:p w:rsidR="000C2184" w:rsidRPr="00927EEB" w:rsidRDefault="000C2184" w:rsidP="00862083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- методическое сообщение препод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авателя  Дьячковой М.В. «Развитие музыкальных способностей детей дошкольного возраста на уроках сольфеджио»</w:t>
      </w:r>
    </w:p>
    <w:p w:rsidR="000C2184" w:rsidRDefault="000C2184" w:rsidP="00927EEB">
      <w:pPr>
        <w:spacing w:after="0" w:line="240" w:lineRule="auto"/>
        <w:ind w:right="256"/>
        <w:rPr>
          <w:rFonts w:ascii="Times New Roman" w:hAnsi="Times New Roman"/>
          <w:b/>
          <w:sz w:val="28"/>
          <w:szCs w:val="28"/>
          <w:lang w:eastAsia="ru-RU"/>
        </w:rPr>
      </w:pPr>
    </w:p>
    <w:p w:rsidR="000C2184" w:rsidRDefault="000C2184" w:rsidP="00240126">
      <w:pPr>
        <w:numPr>
          <w:ilvl w:val="0"/>
          <w:numId w:val="32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Лекция – концерт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«По одному, вдвоем, втроем мы очень весело поем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провела преподаватель Томилова М.П.</w:t>
      </w:r>
    </w:p>
    <w:p w:rsidR="000C2184" w:rsidRDefault="000C2184" w:rsidP="00240126">
      <w:pPr>
        <w:numPr>
          <w:ilvl w:val="0"/>
          <w:numId w:val="32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Концерт для родителей провела преподаватель Томилова М.П.</w:t>
      </w:r>
    </w:p>
    <w:p w:rsidR="000C2184" w:rsidRDefault="000C2184" w:rsidP="00240126">
      <w:pPr>
        <w:numPr>
          <w:ilvl w:val="0"/>
          <w:numId w:val="32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Неделя открытых дверей</w:t>
      </w:r>
    </w:p>
    <w:p w:rsidR="000C2184" w:rsidRPr="00927EEB" w:rsidRDefault="000C2184" w:rsidP="00240126">
      <w:pPr>
        <w:numPr>
          <w:ilvl w:val="0"/>
          <w:numId w:val="32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Концерт для детских садов №1 и №2 провели преподаватели  Пунгина А.А., Дьячкова М.В.</w:t>
      </w:r>
    </w:p>
    <w:p w:rsidR="000C2184" w:rsidRPr="008400DC" w:rsidRDefault="000C2184" w:rsidP="00240126">
      <w:pPr>
        <w:numPr>
          <w:ilvl w:val="0"/>
          <w:numId w:val="32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Лекция – концерт по творчеству А.Ф. Гедике провела преподаватель Пунгина А.А.</w:t>
      </w:r>
    </w:p>
    <w:p w:rsidR="000C2184" w:rsidRPr="00927EEB" w:rsidRDefault="000C2184" w:rsidP="00240126">
      <w:pPr>
        <w:numPr>
          <w:ilvl w:val="0"/>
          <w:numId w:val="32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Музыка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льная сказка «Кошкин дом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0C2184" w:rsidRPr="00927EEB" w:rsidRDefault="000C2184" w:rsidP="00240126">
      <w:pPr>
        <w:numPr>
          <w:ilvl w:val="0"/>
          <w:numId w:val="32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Музыка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льная сказка «Про Ивана богатыря, кощея злого заморского царя и волшебный ключ 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0C2184" w:rsidRPr="00927EEB" w:rsidRDefault="000C2184" w:rsidP="00240126">
      <w:pPr>
        <w:numPr>
          <w:ilvl w:val="0"/>
          <w:numId w:val="32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Новогодняя елка. </w:t>
      </w:r>
    </w:p>
    <w:p w:rsidR="000C2184" w:rsidRPr="00927EEB" w:rsidRDefault="000C2184" w:rsidP="00240126">
      <w:pPr>
        <w:numPr>
          <w:ilvl w:val="0"/>
          <w:numId w:val="32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Отчетный концерт</w:t>
      </w:r>
    </w:p>
    <w:p w:rsidR="000C2184" w:rsidRDefault="000C2184" w:rsidP="00927EEB">
      <w:pPr>
        <w:spacing w:after="0" w:line="240" w:lineRule="auto"/>
        <w:ind w:right="256"/>
        <w:rPr>
          <w:rFonts w:ascii="Times New Roman" w:hAnsi="Times New Roman"/>
          <w:b/>
          <w:sz w:val="28"/>
          <w:szCs w:val="28"/>
          <w:lang w:eastAsia="ru-RU"/>
        </w:rPr>
      </w:pP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b/>
          <w:sz w:val="28"/>
          <w:szCs w:val="28"/>
          <w:lang w:eastAsia="ru-RU"/>
        </w:rPr>
      </w:pPr>
      <w:r w:rsidRPr="00927EEB">
        <w:rPr>
          <w:rFonts w:ascii="Times New Roman" w:hAnsi="Times New Roman"/>
          <w:b/>
          <w:sz w:val="28"/>
          <w:szCs w:val="28"/>
          <w:lang w:eastAsia="ru-RU"/>
        </w:rPr>
        <w:t>Методическая работа комиссии хорового отделения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открытый урок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учащимися хорового отделения 1 класса п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одготовила и прове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ла преподаватель 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Томилова М.П.  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- участие  в районном конкурсе «Вифлеемская звезда» п. 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хма в номинации вокал учащейся 8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класса Адее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вой Анастасии – диплом 3 степени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C2184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участие в межрегиональном  конкурсе вокальных ансамблей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солистов «Ступени к мастерству» г. Шарья  учащихся 8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класса Куртовой Анастасии  – диплом 3 степени; Адеевой Анастасии – диплом участника. Преподаватель 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Томилова М.П.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участие в межрегиональном 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конкурсе «Найди себя» в номинации эстрад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ный вокал  г.Кострома учащейся 8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класса Адеевой Анастасии  – диплом Лауреата 3 степени. Преподаватель Томилова М.П.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2184" w:rsidRPr="00927EEB" w:rsidRDefault="000C2184" w:rsidP="00862083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 школьный конкурс  исполнительского мастерства  « Ансамблей и аккомпанементов»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sz w:val="28"/>
          <w:szCs w:val="28"/>
          <w:lang w:eastAsia="ru-RU"/>
        </w:rPr>
      </w:pPr>
      <w:r w:rsidRPr="00927EEB">
        <w:rPr>
          <w:rFonts w:ascii="Times New Roman" w:hAnsi="Times New Roman"/>
          <w:sz w:val="28"/>
          <w:szCs w:val="28"/>
          <w:lang w:eastAsia="ru-RU"/>
        </w:rPr>
        <w:t xml:space="preserve">- участие в районных </w:t>
      </w:r>
      <w:r>
        <w:rPr>
          <w:rFonts w:ascii="Times New Roman" w:hAnsi="Times New Roman"/>
          <w:sz w:val="28"/>
          <w:szCs w:val="28"/>
          <w:lang w:eastAsia="ru-RU"/>
        </w:rPr>
        <w:t xml:space="preserve">и школьных </w:t>
      </w:r>
      <w:r w:rsidRPr="00927EEB">
        <w:rPr>
          <w:rFonts w:ascii="Times New Roman" w:hAnsi="Times New Roman"/>
          <w:sz w:val="28"/>
          <w:szCs w:val="28"/>
          <w:lang w:eastAsia="ru-RU"/>
        </w:rPr>
        <w:t xml:space="preserve">концертах </w:t>
      </w:r>
      <w:r>
        <w:rPr>
          <w:rFonts w:ascii="Times New Roman" w:hAnsi="Times New Roman"/>
          <w:sz w:val="28"/>
          <w:szCs w:val="28"/>
          <w:lang w:eastAsia="ru-RU"/>
        </w:rPr>
        <w:t xml:space="preserve">и мероприятиях </w:t>
      </w:r>
      <w:r w:rsidRPr="00927EEB">
        <w:rPr>
          <w:rFonts w:ascii="Times New Roman" w:hAnsi="Times New Roman"/>
          <w:sz w:val="28"/>
          <w:szCs w:val="28"/>
          <w:lang w:eastAsia="ru-RU"/>
        </w:rPr>
        <w:t>учащихся и преподавателей хорового отделения:</w:t>
      </w:r>
    </w:p>
    <w:p w:rsidR="000C2184" w:rsidRPr="00927EEB" w:rsidRDefault="000C2184" w:rsidP="00927EEB">
      <w:pPr>
        <w:numPr>
          <w:ilvl w:val="0"/>
          <w:numId w:val="26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Концерт к 8 марта районный Дом культуры </w:t>
      </w:r>
    </w:p>
    <w:p w:rsidR="000C2184" w:rsidRPr="00862083" w:rsidRDefault="000C2184" w:rsidP="00927EEB">
      <w:pPr>
        <w:numPr>
          <w:ilvl w:val="0"/>
          <w:numId w:val="26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Концерт «Торжественный вечер посвящения в первоклассники»</w:t>
      </w:r>
    </w:p>
    <w:p w:rsidR="000C2184" w:rsidRPr="00927EEB" w:rsidRDefault="000C2184" w:rsidP="00927EEB">
      <w:pPr>
        <w:numPr>
          <w:ilvl w:val="0"/>
          <w:numId w:val="32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Концерт «Торжественный вечер посвящения в первоклассники»</w:t>
      </w:r>
    </w:p>
    <w:p w:rsidR="000C2184" w:rsidRDefault="000C2184" w:rsidP="00927EEB">
      <w:pPr>
        <w:numPr>
          <w:ilvl w:val="0"/>
          <w:numId w:val="32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День самоуправления</w:t>
      </w:r>
    </w:p>
    <w:p w:rsidR="000C2184" w:rsidRPr="00927EEB" w:rsidRDefault="000C2184" w:rsidP="00927EEB">
      <w:pPr>
        <w:numPr>
          <w:ilvl w:val="0"/>
          <w:numId w:val="32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Вечер «Русского романса» </w:t>
      </w:r>
    </w:p>
    <w:p w:rsidR="000C2184" w:rsidRPr="00927EEB" w:rsidRDefault="000C2184" w:rsidP="00927EEB">
      <w:pPr>
        <w:numPr>
          <w:ilvl w:val="0"/>
          <w:numId w:val="32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Новогодняя елка. </w:t>
      </w:r>
    </w:p>
    <w:p w:rsidR="000C2184" w:rsidRDefault="000C2184" w:rsidP="00927EEB">
      <w:pPr>
        <w:numPr>
          <w:ilvl w:val="0"/>
          <w:numId w:val="32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Музыка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льная сказка «Про Ивана богатыря, кощея злого заморского царя и волшебный ключ 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0C2184" w:rsidRPr="00927EEB" w:rsidRDefault="000C2184" w:rsidP="00862083">
      <w:pPr>
        <w:numPr>
          <w:ilvl w:val="0"/>
          <w:numId w:val="32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Музыка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льная сказка «Кошкин дом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0C2184" w:rsidRPr="00862083" w:rsidRDefault="000C2184" w:rsidP="00862083">
      <w:pPr>
        <w:numPr>
          <w:ilvl w:val="0"/>
          <w:numId w:val="32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Кукол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ьный спектакль «Вихревы подарки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0C2184" w:rsidRPr="00862083" w:rsidRDefault="000C2184" w:rsidP="00862083">
      <w:pPr>
        <w:numPr>
          <w:ilvl w:val="0"/>
          <w:numId w:val="32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Неделя открытых дверей</w:t>
      </w:r>
    </w:p>
    <w:p w:rsidR="000C2184" w:rsidRDefault="000C2184" w:rsidP="00927EEB">
      <w:pPr>
        <w:numPr>
          <w:ilvl w:val="0"/>
          <w:numId w:val="32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Отчетный концерт ДШИ</w:t>
      </w:r>
    </w:p>
    <w:p w:rsidR="000C2184" w:rsidRPr="00927EEB" w:rsidRDefault="000C2184" w:rsidP="00862083">
      <w:pPr>
        <w:numPr>
          <w:ilvl w:val="0"/>
          <w:numId w:val="32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Выпускной вечер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b/>
          <w:color w:val="000000"/>
          <w:sz w:val="28"/>
          <w:szCs w:val="28"/>
          <w:lang w:eastAsia="ru-RU"/>
        </w:rPr>
        <w:t>Методическая работа комиссии декоративно – прикладного  искусства и традиционных ремесел</w:t>
      </w:r>
    </w:p>
    <w:p w:rsidR="000C2184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Приняли участие в школьных выставках :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- «Дело мастера боится» - ДШИ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«Моя первая игрушка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детская библиотека</w:t>
      </w:r>
    </w:p>
    <w:p w:rsidR="000C2184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  «Отчетный  концертДШИ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районный Дом культуры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Приняли участие в 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йонных мероприятиях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-  «Пасхальное кружево»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выставки работ учащихся и преподавателей отделения ДПИ и традиционных ремесел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-   « Вознесенье»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 выставки работ учащихся и преподавателей отделения ДПИ и традиционных ремесел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-  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«Масленица»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-выставки работ учащихся и преподавателей отделения ДПИ и традиционных ремесел</w:t>
      </w:r>
    </w:p>
    <w:p w:rsidR="000C2184" w:rsidRPr="00927EEB" w:rsidRDefault="000C2184" w:rsidP="00AC54DA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-   «День России»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 выставки работ учащихся и преподавателей отделения ДПИ и традиционных ремесел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Провели открытые уроки: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резьбы 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дереву  с учащимися 3, 4  классов  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для преподавателей отделения ДПИ и традиционных ремесел.  Уроки провели  преподаватели  Глумина Н.Л., Коржева Н.В.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 ткачество  с учащейся  4 класса 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 преподавателей отделения ДПИ и традиционных ремесел. Урок провела преподаватель Попова А.М. 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-  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родного творчества с учащимися 4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класса отделения ДПИ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 теме «Изготовление новогодней снежинки в технике квиллинг»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 преподавателей отделения ДПИ и традиционных ремесел. Урок провела преподаватель Березнева Т.В.. 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 рисунка с учащимися 4 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класса   для  преподавателей отделения ДПИ и традиционных ремесел. Урок провела преподаватель Березнева Т.В.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 бисероплетение  с учащейся  1 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класса для  преподавателей отделения ДПИ и традиционных ремесел. Урок провела преподаватель Сорокина Е.Н.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2184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Методические сообщения:</w:t>
      </w:r>
    </w:p>
    <w:p w:rsidR="000C2184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«Влияние художественной народной культуры на воспитание подрастающего поколения» - преподаватель Попова А.М. </w:t>
      </w:r>
    </w:p>
    <w:p w:rsidR="000C2184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-«Народные русские промыслы. Гжель. Финифть. Дымка.» - преподаватель Березнева Т.В.</w:t>
      </w:r>
    </w:p>
    <w:p w:rsidR="000C2184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-«Современные педагогические технологии» - преподаватель Коржева Н.В.</w:t>
      </w:r>
    </w:p>
    <w:p w:rsidR="000C2184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«Воспитательная система – культурно – нравственная ориентация учащихся» - преподаватель Сорокина Е.Н.</w:t>
      </w:r>
    </w:p>
    <w:p w:rsidR="000C2184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«Формирование навыков коллективного труда»- преподаватель Глумина Н.Л.</w:t>
      </w:r>
    </w:p>
    <w:p w:rsidR="000C2184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«Волшебные лоскутки» - преподаватель Попова А.М.</w:t>
      </w:r>
    </w:p>
    <w:p w:rsidR="000C2184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«Русские народные игры и забавы» - преподаватель Березнева Т.В.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Участие в конкурсах:</w:t>
      </w:r>
    </w:p>
    <w:p w:rsidR="000C2184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 О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бластной  конкурс «Удивительные ремесла Костромской земли» г. Кострома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0C2184" w:rsidRPr="00CE3B1F" w:rsidRDefault="000C2184" w:rsidP="00927EEB">
      <w:pPr>
        <w:numPr>
          <w:ilvl w:val="0"/>
          <w:numId w:val="33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номинация «резьба по дереву»: </w:t>
      </w:r>
      <w:r w:rsidRPr="00CE3B1F">
        <w:rPr>
          <w:rFonts w:ascii="Times New Roman" w:hAnsi="Times New Roman"/>
          <w:color w:val="000000"/>
          <w:sz w:val="28"/>
          <w:szCs w:val="28"/>
          <w:lang w:eastAsia="ru-RU"/>
        </w:rPr>
        <w:t>учащийся  3 класса Шадрин Андрей  - Диплом 1 степени, учащийся 2 класса Останин Иван – Диплом 2 степени,  преподаватель Глумина Н.Л.; учащийся 4 класса Мостов Игорь  – диплом 3степени , учащийся 4 класса Лебедев Иван – диплом 1 степени , преподаватель Коржева Н.В.</w:t>
      </w:r>
    </w:p>
    <w:p w:rsidR="000C2184" w:rsidRPr="00CE3B1F" w:rsidRDefault="000C2184" w:rsidP="00927EEB">
      <w:pPr>
        <w:numPr>
          <w:ilvl w:val="0"/>
          <w:numId w:val="33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номинация «роспись по стеклу»: </w:t>
      </w:r>
      <w:r w:rsidRPr="00CE3B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учащаяся 3 класса Смирнова Дарья – сертификат участника, учащаяся 4 класса Губанова Анна – сертификат участника преподаватель Сорокина Е.Н.; </w:t>
      </w:r>
    </w:p>
    <w:p w:rsidR="000C2184" w:rsidRPr="00CE3B1F" w:rsidRDefault="000C2184" w:rsidP="00927EEB">
      <w:pPr>
        <w:numPr>
          <w:ilvl w:val="0"/>
          <w:numId w:val="33"/>
        </w:num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номинация «лоскутная техника»: </w:t>
      </w:r>
      <w:r w:rsidRPr="00CE3B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учащаяся 2 класса Скрябина Лиза – сертификат участника, учащаяся 4 класса Скрябина Анна – сертификат участника, преподаватель Попова А.М.;</w:t>
      </w:r>
    </w:p>
    <w:p w:rsidR="000C2184" w:rsidRPr="00927EEB" w:rsidRDefault="000C2184" w:rsidP="007B2860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номинация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«квиллинг» учащаяся 1 класса Герасимова Варвара – сертификат участника, учащаяся 1 класса Решетник Татьяна – сертификат участника – преподаватель Березнева Т.И.</w:t>
      </w:r>
    </w:p>
    <w:p w:rsidR="000C2184" w:rsidRDefault="000C2184" w:rsidP="00927E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Межрегиональный конкурс  «Ступени к мастерству. И светла от берез Россия».г. Шарья:</w:t>
      </w:r>
    </w:p>
    <w:p w:rsidR="000C2184" w:rsidRPr="00CE3B1F" w:rsidRDefault="000C2184" w:rsidP="00927EEB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номинация «резьба по дереву»  учащийся 3 класса Тихонов Илья – диплом Лауреата 1 степени преподаватель  Глумина Н.Л.;</w:t>
      </w:r>
      <w:r w:rsidRPr="00CE3B1F">
        <w:rPr>
          <w:rFonts w:ascii="Times New Roman" w:hAnsi="Times New Roman"/>
          <w:sz w:val="28"/>
          <w:szCs w:val="28"/>
          <w:lang w:eastAsia="ru-RU"/>
        </w:rPr>
        <w:t xml:space="preserve"> учащийся 4 класса Чичерин Сергей – диплом Лауреата 1 степени преподаватель   Коржева Н.В.</w:t>
      </w:r>
    </w:p>
    <w:p w:rsidR="000C2184" w:rsidRDefault="000C2184" w:rsidP="00CE3B1F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номинация «лоскутная техника» учащаяся 2 класса Скрябина Елизавета – диплом Лауреата 1 степени </w:t>
      </w:r>
    </w:p>
    <w:p w:rsidR="000C2184" w:rsidRDefault="000C2184" w:rsidP="00927E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преподаватель Попова А.М.</w:t>
      </w:r>
    </w:p>
    <w:p w:rsidR="000C2184" w:rsidRDefault="000C2184" w:rsidP="00CE3B1F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номинация «квиллинг» учащийся 1 класса Ивков Данил – диплом  Лауреата 1 степени преподаватель </w:t>
      </w:r>
    </w:p>
    <w:p w:rsidR="000C2184" w:rsidRDefault="000C2184" w:rsidP="00927E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Березнева Т.В.</w:t>
      </w:r>
    </w:p>
    <w:p w:rsidR="000C2184" w:rsidRDefault="000C2184" w:rsidP="00CE3B1F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номинация «бисероплетение» учащаяся 1 класса Степанова Варвара – сертификат участника преподаватель </w:t>
      </w: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Сорокина Е.Н.</w:t>
      </w: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lang w:eastAsia="ru-RU"/>
        </w:rPr>
      </w:pP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lang w:eastAsia="ru-RU"/>
        </w:rPr>
      </w:pPr>
      <w:r w:rsidRPr="00927EEB">
        <w:rPr>
          <w:rFonts w:ascii="Times New Roman" w:hAnsi="Times New Roman"/>
          <w:lang w:val="en-US" w:eastAsia="ru-RU"/>
        </w:rPr>
        <w:t>X</w:t>
      </w:r>
      <w:r w:rsidRPr="00927EEB">
        <w:rPr>
          <w:rFonts w:ascii="Times New Roman" w:hAnsi="Times New Roman"/>
          <w:lang w:eastAsia="ru-RU"/>
        </w:rPr>
        <w:t xml:space="preserve">І. Краткий анализ </w:t>
      </w:r>
      <w:r>
        <w:rPr>
          <w:rFonts w:ascii="Times New Roman" w:hAnsi="Times New Roman"/>
          <w:lang w:eastAsia="ru-RU"/>
        </w:rPr>
        <w:t xml:space="preserve">учебно – образовательной </w:t>
      </w:r>
      <w:r w:rsidRPr="00927EEB">
        <w:rPr>
          <w:rFonts w:ascii="Times New Roman" w:hAnsi="Times New Roman"/>
          <w:lang w:eastAsia="ru-RU"/>
        </w:rPr>
        <w:t>деятельности школы за прошедший</w:t>
      </w:r>
      <w:r>
        <w:rPr>
          <w:rFonts w:ascii="Times New Roman" w:hAnsi="Times New Roman"/>
          <w:lang w:eastAsia="ru-RU"/>
        </w:rPr>
        <w:t xml:space="preserve"> учебный год</w:t>
      </w:r>
    </w:p>
    <w:p w:rsidR="000C2184" w:rsidRPr="00927EEB" w:rsidRDefault="000C2184" w:rsidP="00186554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-  успеваемость:</w:t>
      </w:r>
    </w:p>
    <w:p w:rsidR="000C2184" w:rsidRPr="00927EEB" w:rsidRDefault="000C2184" w:rsidP="00186554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48,5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% учащихся закончили учебный год</w:t>
      </w:r>
      <w:r w:rsidRPr="00927EE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отлично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 на  11,7% больше, чем в прошлом 2015 - 2016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учебном  году) </w:t>
      </w:r>
    </w:p>
    <w:p w:rsidR="000C2184" w:rsidRPr="00927EEB" w:rsidRDefault="000C2184" w:rsidP="00186554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42,10 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% учащихся закончили учебный год на </w:t>
      </w:r>
      <w:r w:rsidRPr="00927EEB">
        <w:rPr>
          <w:rFonts w:ascii="Times New Roman" w:hAnsi="Times New Roman"/>
          <w:b/>
          <w:color w:val="000000"/>
          <w:sz w:val="28"/>
          <w:szCs w:val="28"/>
          <w:lang w:eastAsia="ru-RU"/>
        </w:rPr>
        <w:t>хорошо и отлично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(на 7,6 % меньше, чем в прошлом  2015 – 2016 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учебном году )</w:t>
      </w:r>
    </w:p>
    <w:p w:rsidR="000C2184" w:rsidRDefault="000C2184" w:rsidP="00186554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7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%  учащихся  закончили учебный год </w:t>
      </w:r>
      <w:r w:rsidRPr="00927EEB">
        <w:rPr>
          <w:rFonts w:ascii="Times New Roman" w:hAnsi="Times New Roman"/>
          <w:b/>
          <w:color w:val="000000"/>
          <w:sz w:val="28"/>
          <w:szCs w:val="28"/>
          <w:lang w:eastAsia="ru-RU"/>
        </w:rPr>
        <w:t>удовлетворительно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( на 6.5 % меньше, чем в прошлом 2015– 2016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учебном году) </w:t>
      </w:r>
    </w:p>
    <w:p w:rsidR="000C2184" w:rsidRPr="00927EEB" w:rsidRDefault="000C2184" w:rsidP="00186554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Успеваемость учащихся повысилась. Больше стало учащихся ,закончивших учебный год отлично,  меньше стало учащихся, закончивших учебный год удовлетворительно. В прошлом учебном  году  школу закончили отлично 22% учащихся в этом году 25% учащихся.</w:t>
      </w:r>
    </w:p>
    <w:p w:rsidR="000C2184" w:rsidRPr="00927EEB" w:rsidRDefault="000C2184" w:rsidP="00186554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- отсев:</w:t>
      </w:r>
    </w:p>
    <w:p w:rsidR="000C2184" w:rsidRDefault="000C2184" w:rsidP="00186554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В этом учебном году отсев учащихся составил 2,4  % , это меньше, чем в прошлом  2015 – 2016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учебном году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0C2184" w:rsidRPr="00927EEB" w:rsidRDefault="000C2184" w:rsidP="00186554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на 0,5%</w:t>
      </w: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lang w:eastAsia="ru-RU"/>
        </w:rPr>
      </w:pP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-  велась активная  концертно – выставочная  работа среди всех слоёв населения  п. Вохма.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- школа активно участвовала и побеждала в конкурсах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исполнительского мастерства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теоретических олимпиадах,   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выставках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декоративно – прикладного искусства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различного уровня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(школьных, районных, областных, межрегиональных, российских, международных)</w:t>
      </w: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C2184" w:rsidRPr="00927EEB" w:rsidRDefault="000C2184" w:rsidP="00927EEB">
      <w:pPr>
        <w:spacing w:after="0" w:line="240" w:lineRule="auto"/>
        <w:ind w:right="25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велась методическая работа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согласно плана методических комиссий ДШИ.</w:t>
      </w:r>
    </w:p>
    <w:p w:rsidR="000C2184" w:rsidRPr="00927EEB" w:rsidRDefault="000C2184" w:rsidP="00186554">
      <w:pPr>
        <w:spacing w:after="0" w:line="240" w:lineRule="auto"/>
        <w:ind w:right="256"/>
        <w:rPr>
          <w:rFonts w:ascii="Times New Roman" w:hAnsi="Times New Roman"/>
          <w:lang w:eastAsia="ru-RU"/>
        </w:rPr>
      </w:pPr>
    </w:p>
    <w:p w:rsidR="000C2184" w:rsidRDefault="000C2184" w:rsidP="00927EEB">
      <w:pPr>
        <w:spacing w:after="0" w:line="240" w:lineRule="auto"/>
        <w:rPr>
          <w:rFonts w:ascii="Times New Roman" w:hAnsi="Times New Roman"/>
          <w:lang w:eastAsia="ru-RU"/>
        </w:rPr>
      </w:pPr>
    </w:p>
    <w:p w:rsidR="000C2184" w:rsidRDefault="000C2184" w:rsidP="00927EEB">
      <w:pPr>
        <w:spacing w:after="0" w:line="240" w:lineRule="auto"/>
        <w:rPr>
          <w:rFonts w:ascii="Times New Roman" w:hAnsi="Times New Roman"/>
          <w:lang w:eastAsia="ru-RU"/>
        </w:rPr>
      </w:pPr>
    </w:p>
    <w:p w:rsidR="000C2184" w:rsidRDefault="000C2184" w:rsidP="00927EEB">
      <w:pPr>
        <w:spacing w:after="0" w:line="240" w:lineRule="auto"/>
        <w:rPr>
          <w:rFonts w:ascii="Times New Roman" w:hAnsi="Times New Roman"/>
          <w:lang w:eastAsia="ru-RU"/>
        </w:rPr>
      </w:pPr>
    </w:p>
    <w:p w:rsidR="000C2184" w:rsidRDefault="000C2184" w:rsidP="00927EEB">
      <w:pPr>
        <w:spacing w:after="0" w:line="240" w:lineRule="auto"/>
        <w:rPr>
          <w:rFonts w:ascii="Times New Roman" w:hAnsi="Times New Roman"/>
          <w:lang w:eastAsia="ru-RU"/>
        </w:rPr>
      </w:pPr>
    </w:p>
    <w:p w:rsidR="000C2184" w:rsidRDefault="000C2184" w:rsidP="00927EEB">
      <w:pPr>
        <w:spacing w:after="0" w:line="240" w:lineRule="auto"/>
        <w:rPr>
          <w:rFonts w:ascii="Times New Roman" w:hAnsi="Times New Roman"/>
          <w:lang w:eastAsia="ru-RU"/>
        </w:rPr>
      </w:pP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lang w:eastAsia="ru-RU"/>
        </w:rPr>
      </w:pP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lang w:eastAsia="ru-RU"/>
        </w:rPr>
      </w:pPr>
      <w:r w:rsidRPr="00927EEB">
        <w:rPr>
          <w:rFonts w:ascii="Times New Roman" w:hAnsi="Times New Roman"/>
          <w:lang w:val="en-US" w:eastAsia="ru-RU"/>
        </w:rPr>
        <w:t>XII</w:t>
      </w:r>
      <w:r w:rsidRPr="00927EEB">
        <w:rPr>
          <w:rFonts w:ascii="Times New Roman" w:hAnsi="Times New Roman"/>
          <w:lang w:eastAsia="ru-RU"/>
        </w:rPr>
        <w:t xml:space="preserve">. Материально-техническое обеспечение учебного процесса. Балансовая стоимость основных средств на 01 июня 2016г </w:t>
      </w: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lang w:eastAsia="ru-RU"/>
        </w:rPr>
      </w:pPr>
      <w:r w:rsidRPr="00927EEB">
        <w:rPr>
          <w:rFonts w:ascii="Times New Roman" w:hAnsi="Times New Roman"/>
          <w:lang w:eastAsia="ru-RU"/>
        </w:rPr>
        <w:t xml:space="preserve">                 (общая сумма) - 2634189,14 рублей.</w:t>
      </w: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3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397"/>
        <w:gridCol w:w="2010"/>
        <w:gridCol w:w="2183"/>
        <w:gridCol w:w="1774"/>
        <w:gridCol w:w="2260"/>
      </w:tblGrid>
      <w:tr w:rsidR="000C2184" w:rsidRPr="000623E0" w:rsidTr="00927EEB">
        <w:trPr>
          <w:trHeight w:val="2072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4397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 xml:space="preserve">- для ДМШ, ДШИ наименование инструментов 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- для ДХШ и худ.отдел. ДШИ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 xml:space="preserve">наименование оборудования учебного процесса (наглядные материалы, мольберты, гончарный круг, муфельная печь и т.д.) </w:t>
            </w:r>
          </w:p>
        </w:tc>
        <w:tc>
          <w:tcPr>
            <w:tcW w:w="201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Количество</w:t>
            </w:r>
          </w:p>
        </w:tc>
        <w:tc>
          <w:tcPr>
            <w:tcW w:w="2183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Год выпуска</w:t>
            </w:r>
          </w:p>
        </w:tc>
        <w:tc>
          <w:tcPr>
            <w:tcW w:w="1774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Состояние</w:t>
            </w:r>
          </w:p>
        </w:tc>
        <w:tc>
          <w:tcPr>
            <w:tcW w:w="226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Потребность</w:t>
            </w:r>
          </w:p>
        </w:tc>
      </w:tr>
      <w:tr w:rsidR="000C2184" w:rsidRPr="000623E0" w:rsidTr="00927EEB">
        <w:trPr>
          <w:trHeight w:val="246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397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01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183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774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26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EEB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0C2184" w:rsidRPr="000623E0" w:rsidTr="00927EEB">
        <w:trPr>
          <w:trHeight w:val="276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7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пианино</w:t>
            </w:r>
          </w:p>
        </w:tc>
        <w:tc>
          <w:tcPr>
            <w:tcW w:w="201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83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1980 - 1985</w:t>
            </w:r>
          </w:p>
        </w:tc>
        <w:tc>
          <w:tcPr>
            <w:tcW w:w="1774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удов.</w:t>
            </w:r>
          </w:p>
        </w:tc>
        <w:tc>
          <w:tcPr>
            <w:tcW w:w="226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пианино – 2шт.</w:t>
            </w:r>
          </w:p>
        </w:tc>
      </w:tr>
      <w:tr w:rsidR="000C2184" w:rsidRPr="000623E0" w:rsidTr="00927EEB">
        <w:trPr>
          <w:trHeight w:val="568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7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рояль</w:t>
            </w:r>
          </w:p>
        </w:tc>
        <w:tc>
          <w:tcPr>
            <w:tcW w:w="201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3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1977г.</w:t>
            </w:r>
          </w:p>
        </w:tc>
        <w:tc>
          <w:tcPr>
            <w:tcW w:w="1774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удов.</w:t>
            </w:r>
          </w:p>
        </w:tc>
        <w:tc>
          <w:tcPr>
            <w:tcW w:w="226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рояль кабинетный</w:t>
            </w:r>
          </w:p>
        </w:tc>
      </w:tr>
      <w:tr w:rsidR="000C2184" w:rsidRPr="000623E0" w:rsidTr="00927EEB">
        <w:trPr>
          <w:trHeight w:val="276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7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цифровое пианино</w:t>
            </w:r>
          </w:p>
        </w:tc>
        <w:tc>
          <w:tcPr>
            <w:tcW w:w="201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3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774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226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C2184" w:rsidRPr="000623E0" w:rsidTr="00927EEB">
        <w:trPr>
          <w:trHeight w:val="844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7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баяны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3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2000 – 2004, 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2009г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2012г.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4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удов, 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хор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хор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новый</w:t>
            </w:r>
          </w:p>
        </w:tc>
        <w:tc>
          <w:tcPr>
            <w:tcW w:w="226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C2184" w:rsidRPr="000623E0" w:rsidTr="00927EEB">
        <w:trPr>
          <w:trHeight w:val="552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7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оркестровые баяны </w:t>
            </w:r>
          </w:p>
        </w:tc>
        <w:tc>
          <w:tcPr>
            <w:tcW w:w="201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комплект</w:t>
            </w:r>
          </w:p>
        </w:tc>
        <w:tc>
          <w:tcPr>
            <w:tcW w:w="2183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2009г</w:t>
            </w:r>
          </w:p>
        </w:tc>
        <w:tc>
          <w:tcPr>
            <w:tcW w:w="1774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226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C2184" w:rsidRPr="000623E0" w:rsidTr="00927EEB">
        <w:trPr>
          <w:trHeight w:val="552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7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гармони</w:t>
            </w:r>
          </w:p>
        </w:tc>
        <w:tc>
          <w:tcPr>
            <w:tcW w:w="201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3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1990 – 2002г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2009г</w:t>
            </w:r>
          </w:p>
        </w:tc>
        <w:tc>
          <w:tcPr>
            <w:tcW w:w="1774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удов., 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226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C2184" w:rsidRPr="000623E0" w:rsidTr="00927EEB">
        <w:trPr>
          <w:trHeight w:val="552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7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аккордеоны</w:t>
            </w:r>
          </w:p>
        </w:tc>
        <w:tc>
          <w:tcPr>
            <w:tcW w:w="201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3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2000 – 2007, 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2008г ,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2009г.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2012г.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74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удов, 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хор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хор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хор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226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C2184" w:rsidRPr="000623E0" w:rsidTr="00927EEB">
        <w:trPr>
          <w:trHeight w:val="552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7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домры</w:t>
            </w:r>
          </w:p>
        </w:tc>
        <w:tc>
          <w:tcPr>
            <w:tcW w:w="201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3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1990 – 2008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2008г</w:t>
            </w:r>
          </w:p>
        </w:tc>
        <w:tc>
          <w:tcPr>
            <w:tcW w:w="1774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удов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226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C2184" w:rsidRPr="000623E0" w:rsidTr="00927EEB">
        <w:trPr>
          <w:trHeight w:val="552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7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балалайки</w:t>
            </w:r>
          </w:p>
        </w:tc>
        <w:tc>
          <w:tcPr>
            <w:tcW w:w="201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3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1990 -2005, 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2009г.</w:t>
            </w:r>
          </w:p>
        </w:tc>
        <w:tc>
          <w:tcPr>
            <w:tcW w:w="1774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удов,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226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C2184" w:rsidRPr="000623E0" w:rsidTr="00927EEB">
        <w:trPr>
          <w:trHeight w:val="552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7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бас - балалайка</w:t>
            </w:r>
          </w:p>
        </w:tc>
        <w:tc>
          <w:tcPr>
            <w:tcW w:w="201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3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2011г</w:t>
            </w:r>
          </w:p>
        </w:tc>
        <w:tc>
          <w:tcPr>
            <w:tcW w:w="1774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226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C2184" w:rsidRPr="000623E0" w:rsidTr="00927EEB">
        <w:trPr>
          <w:trHeight w:val="552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7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колокольчики оркестровые</w:t>
            </w:r>
          </w:p>
        </w:tc>
        <w:tc>
          <w:tcPr>
            <w:tcW w:w="201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3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2011г</w:t>
            </w:r>
          </w:p>
        </w:tc>
        <w:tc>
          <w:tcPr>
            <w:tcW w:w="1774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226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C2184" w:rsidRPr="000623E0" w:rsidTr="00927EEB">
        <w:trPr>
          <w:trHeight w:val="552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7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набор фольклорных инструментов</w:t>
            </w:r>
          </w:p>
        </w:tc>
        <w:tc>
          <w:tcPr>
            <w:tcW w:w="201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3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774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удов</w:t>
            </w:r>
          </w:p>
        </w:tc>
        <w:tc>
          <w:tcPr>
            <w:tcW w:w="226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C2184" w:rsidRPr="000623E0" w:rsidTr="00927EEB">
        <w:trPr>
          <w:trHeight w:val="552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7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ксилофон</w:t>
            </w:r>
          </w:p>
        </w:tc>
        <w:tc>
          <w:tcPr>
            <w:tcW w:w="201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3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2003г.</w:t>
            </w:r>
          </w:p>
        </w:tc>
        <w:tc>
          <w:tcPr>
            <w:tcW w:w="1774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226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C2184" w:rsidRPr="000623E0" w:rsidTr="00927EEB">
        <w:trPr>
          <w:trHeight w:val="552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7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201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3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2012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774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хор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226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C2184" w:rsidRPr="000623E0" w:rsidTr="00927EEB">
        <w:trPr>
          <w:trHeight w:val="552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7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видеомагнитофон</w:t>
            </w:r>
          </w:p>
        </w:tc>
        <w:tc>
          <w:tcPr>
            <w:tcW w:w="201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3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2002 - 2005</w:t>
            </w:r>
          </w:p>
        </w:tc>
        <w:tc>
          <w:tcPr>
            <w:tcW w:w="1774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удов.</w:t>
            </w:r>
          </w:p>
        </w:tc>
        <w:tc>
          <w:tcPr>
            <w:tcW w:w="226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C2184" w:rsidRPr="000623E0" w:rsidTr="00927EEB">
        <w:trPr>
          <w:trHeight w:val="552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7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магнитофоны</w:t>
            </w:r>
          </w:p>
        </w:tc>
        <w:tc>
          <w:tcPr>
            <w:tcW w:w="201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3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2002 - 2005</w:t>
            </w:r>
          </w:p>
        </w:tc>
        <w:tc>
          <w:tcPr>
            <w:tcW w:w="1774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удов.</w:t>
            </w:r>
          </w:p>
        </w:tc>
        <w:tc>
          <w:tcPr>
            <w:tcW w:w="226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C2184" w:rsidRPr="000623E0" w:rsidTr="00927EEB">
        <w:trPr>
          <w:trHeight w:val="552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7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201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3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2005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2009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774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удов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хор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226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C2184" w:rsidRPr="000623E0" w:rsidTr="00927EEB">
        <w:trPr>
          <w:trHeight w:val="552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7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01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3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2012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74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хор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226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C2184" w:rsidRPr="000623E0" w:rsidTr="00927EEB">
        <w:trPr>
          <w:trHeight w:val="552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7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фотоаппарат</w:t>
            </w:r>
          </w:p>
        </w:tc>
        <w:tc>
          <w:tcPr>
            <w:tcW w:w="201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3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2009г.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774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удов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226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C2184" w:rsidRPr="000623E0" w:rsidTr="00927EEB">
        <w:trPr>
          <w:trHeight w:val="552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7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DVD </w:t>
            </w: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плеер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плеер</w:t>
            </w:r>
          </w:p>
        </w:tc>
        <w:tc>
          <w:tcPr>
            <w:tcW w:w="201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3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2006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74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удов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226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C2184" w:rsidRPr="000623E0" w:rsidTr="00927EEB">
        <w:trPr>
          <w:trHeight w:val="552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7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стулья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3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2008г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2012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74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удов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хор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226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C2184" w:rsidRPr="000623E0" w:rsidTr="00927EEB">
        <w:trPr>
          <w:trHeight w:val="552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7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модем</w:t>
            </w:r>
          </w:p>
        </w:tc>
        <w:tc>
          <w:tcPr>
            <w:tcW w:w="201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3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2008г</w:t>
            </w:r>
          </w:p>
        </w:tc>
        <w:tc>
          <w:tcPr>
            <w:tcW w:w="1774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226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C2184" w:rsidRPr="000623E0" w:rsidTr="00927EEB">
        <w:trPr>
          <w:trHeight w:val="552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7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комплект костюмов для фольклорного коллектива</w:t>
            </w:r>
          </w:p>
        </w:tc>
        <w:tc>
          <w:tcPr>
            <w:tcW w:w="201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3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2002 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2004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774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хор.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хор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226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C2184" w:rsidRPr="000623E0" w:rsidTr="00927EEB">
        <w:trPr>
          <w:trHeight w:val="552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7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Обувь фольклорная: сапоги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туфли</w:t>
            </w:r>
          </w:p>
        </w:tc>
        <w:tc>
          <w:tcPr>
            <w:tcW w:w="201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пар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пар</w:t>
            </w:r>
          </w:p>
        </w:tc>
        <w:tc>
          <w:tcPr>
            <w:tcW w:w="2183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2012г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774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хор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226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C2184" w:rsidRPr="000623E0" w:rsidTr="00927EEB">
        <w:trPr>
          <w:trHeight w:val="552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7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Многофункциональное устройство</w:t>
            </w:r>
          </w:p>
        </w:tc>
        <w:tc>
          <w:tcPr>
            <w:tcW w:w="201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3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2014г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74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Хор</w:t>
            </w:r>
          </w:p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226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C2184" w:rsidRPr="000623E0" w:rsidTr="00927EEB">
        <w:trPr>
          <w:trHeight w:val="552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97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 видеонаблюдения</w:t>
            </w:r>
          </w:p>
        </w:tc>
        <w:tc>
          <w:tcPr>
            <w:tcW w:w="201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3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1774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226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C2184" w:rsidRPr="000623E0" w:rsidTr="00927EEB">
        <w:trPr>
          <w:trHeight w:val="552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97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Информационные стенды</w:t>
            </w:r>
          </w:p>
        </w:tc>
        <w:tc>
          <w:tcPr>
            <w:tcW w:w="201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3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1774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226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C2184" w:rsidRPr="000623E0" w:rsidTr="00927EEB">
        <w:trPr>
          <w:trHeight w:val="552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97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Экран - проектор</w:t>
            </w:r>
          </w:p>
        </w:tc>
        <w:tc>
          <w:tcPr>
            <w:tcW w:w="201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3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1774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226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C2184" w:rsidRPr="000623E0" w:rsidTr="00927EEB">
        <w:trPr>
          <w:trHeight w:val="552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97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Микрофонная радио система</w:t>
            </w:r>
          </w:p>
        </w:tc>
        <w:tc>
          <w:tcPr>
            <w:tcW w:w="201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3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74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Нов.</w:t>
            </w:r>
          </w:p>
        </w:tc>
        <w:tc>
          <w:tcPr>
            <w:tcW w:w="226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C2184" w:rsidRPr="000623E0" w:rsidTr="00927EEB">
        <w:trPr>
          <w:trHeight w:val="552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7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микшер</w:t>
            </w:r>
          </w:p>
        </w:tc>
        <w:tc>
          <w:tcPr>
            <w:tcW w:w="201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3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2-16г</w:t>
            </w:r>
          </w:p>
        </w:tc>
        <w:tc>
          <w:tcPr>
            <w:tcW w:w="1774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226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C2184" w:rsidRPr="000623E0" w:rsidTr="00927EEB">
        <w:trPr>
          <w:trHeight w:val="552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397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активная акустическая колонка</w:t>
            </w:r>
          </w:p>
        </w:tc>
        <w:tc>
          <w:tcPr>
            <w:tcW w:w="201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3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774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226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C2184" w:rsidRPr="000623E0" w:rsidTr="00927EEB">
        <w:trPr>
          <w:trHeight w:val="552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397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201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3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774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Нов.</w:t>
            </w:r>
          </w:p>
        </w:tc>
        <w:tc>
          <w:tcPr>
            <w:tcW w:w="226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C2184" w:rsidRPr="000623E0" w:rsidTr="00927EEB">
        <w:trPr>
          <w:trHeight w:val="552"/>
        </w:trPr>
        <w:tc>
          <w:tcPr>
            <w:tcW w:w="828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397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Костюмы для муз театра</w:t>
            </w:r>
          </w:p>
        </w:tc>
        <w:tc>
          <w:tcPr>
            <w:tcW w:w="201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83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74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Нов.</w:t>
            </w:r>
          </w:p>
        </w:tc>
        <w:tc>
          <w:tcPr>
            <w:tcW w:w="2260" w:type="dxa"/>
          </w:tcPr>
          <w:p w:rsidR="000C2184" w:rsidRPr="00927EEB" w:rsidRDefault="000C2184" w:rsidP="00927EEB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C2184" w:rsidRPr="000623E0" w:rsidTr="00927EEB">
        <w:trPr>
          <w:trHeight w:val="261"/>
        </w:trPr>
        <w:tc>
          <w:tcPr>
            <w:tcW w:w="13452" w:type="dxa"/>
            <w:gridSpan w:val="6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27EEB"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</w:tr>
    </w:tbl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C2184" w:rsidRPr="00927EEB" w:rsidRDefault="000C2184" w:rsidP="00927EEB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lang w:eastAsia="ru-RU"/>
        </w:rPr>
      </w:pPr>
      <w:r w:rsidRPr="00927EEB">
        <w:rPr>
          <w:rFonts w:ascii="Times New Roman" w:hAnsi="Times New Roman"/>
          <w:lang w:eastAsia="ru-RU"/>
        </w:rPr>
        <w:t>Наличие и состояние технических средств (по распоряжению департамента культуры).</w:t>
      </w: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lang w:eastAsia="ru-RU"/>
        </w:rPr>
      </w:pP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lang w:eastAsia="ru-RU"/>
        </w:rPr>
      </w:pP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lang w:eastAsia="ru-RU"/>
        </w:rPr>
      </w:pP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C2184" w:rsidRDefault="000C2184" w:rsidP="00927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2184" w:rsidRDefault="000C2184" w:rsidP="00927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2184" w:rsidRDefault="000C2184" w:rsidP="00927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2184" w:rsidRDefault="000C2184" w:rsidP="00927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2184" w:rsidRDefault="000C2184" w:rsidP="00927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2184" w:rsidRDefault="000C2184" w:rsidP="00927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2184" w:rsidRPr="00927EEB" w:rsidRDefault="000C2184" w:rsidP="00927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7EEB">
        <w:rPr>
          <w:rFonts w:ascii="Times New Roman" w:hAnsi="Times New Roman"/>
          <w:sz w:val="24"/>
          <w:szCs w:val="24"/>
          <w:lang w:eastAsia="ru-RU"/>
        </w:rPr>
        <w:t>Форма 1. Оснащение компьютерным оборудованием (монитор, системный блок, колонки, ноутбук)</w:t>
      </w: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2341"/>
        <w:gridCol w:w="2368"/>
        <w:gridCol w:w="1343"/>
        <w:gridCol w:w="1689"/>
        <w:gridCol w:w="2520"/>
        <w:gridCol w:w="2605"/>
        <w:gridCol w:w="1737"/>
      </w:tblGrid>
      <w:tr w:rsidR="000C2184" w:rsidRPr="000623E0" w:rsidTr="00927EEB">
        <w:trPr>
          <w:trHeight w:val="1851"/>
        </w:trPr>
        <w:tc>
          <w:tcPr>
            <w:tcW w:w="467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1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модель оборудования</w:t>
            </w:r>
          </w:p>
        </w:tc>
        <w:tc>
          <w:tcPr>
            <w:tcW w:w="2368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343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Кол - во</w:t>
            </w:r>
          </w:p>
        </w:tc>
        <w:tc>
          <w:tcPr>
            <w:tcW w:w="1689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Дата приобретения</w:t>
            </w:r>
          </w:p>
        </w:tc>
        <w:tc>
          <w:tcPr>
            <w:tcW w:w="252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установленных лицензионных программ (наименование программы)</w:t>
            </w:r>
          </w:p>
        </w:tc>
        <w:tc>
          <w:tcPr>
            <w:tcW w:w="2605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(хорошее, удовлетворительное, неудовлетворительное, подлежит списанию)</w:t>
            </w:r>
          </w:p>
        </w:tc>
        <w:tc>
          <w:tcPr>
            <w:tcW w:w="1737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Потребность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Да/нет указать количество</w:t>
            </w:r>
          </w:p>
        </w:tc>
      </w:tr>
      <w:tr w:rsidR="000C2184" w:rsidRPr="000623E0" w:rsidTr="00927EEB">
        <w:trPr>
          <w:trHeight w:val="303"/>
        </w:trPr>
        <w:tc>
          <w:tcPr>
            <w:tcW w:w="467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1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2368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В 0000000004.299.</w:t>
            </w:r>
          </w:p>
        </w:tc>
        <w:tc>
          <w:tcPr>
            <w:tcW w:w="1343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1шт</w:t>
            </w:r>
          </w:p>
        </w:tc>
        <w:tc>
          <w:tcPr>
            <w:tcW w:w="1689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2012</w:t>
            </w: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2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-Microsoft Office World 2003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-Windows XP</w:t>
            </w:r>
          </w:p>
        </w:tc>
        <w:tc>
          <w:tcPr>
            <w:tcW w:w="260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1737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C2184" w:rsidRPr="000623E0" w:rsidTr="00927EEB">
        <w:trPr>
          <w:trHeight w:val="303"/>
        </w:trPr>
        <w:tc>
          <w:tcPr>
            <w:tcW w:w="467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341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 </w:t>
            </w:r>
            <w:r w:rsidRPr="00927E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acer</w:t>
            </w:r>
          </w:p>
        </w:tc>
        <w:tc>
          <w:tcPr>
            <w:tcW w:w="2368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В 0000000004.299.</w:t>
            </w:r>
          </w:p>
        </w:tc>
        <w:tc>
          <w:tcPr>
            <w:tcW w:w="1343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1шт</w:t>
            </w:r>
          </w:p>
        </w:tc>
        <w:tc>
          <w:tcPr>
            <w:tcW w:w="1689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2012г.</w:t>
            </w:r>
          </w:p>
        </w:tc>
        <w:tc>
          <w:tcPr>
            <w:tcW w:w="252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1737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C2184" w:rsidRPr="000623E0" w:rsidTr="00927EEB">
        <w:trPr>
          <w:trHeight w:val="303"/>
        </w:trPr>
        <w:tc>
          <w:tcPr>
            <w:tcW w:w="467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1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2368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В0000000009.267</w:t>
            </w:r>
          </w:p>
        </w:tc>
        <w:tc>
          <w:tcPr>
            <w:tcW w:w="1343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1шт</w:t>
            </w:r>
          </w:p>
        </w:tc>
        <w:tc>
          <w:tcPr>
            <w:tcW w:w="1689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2013г.</w:t>
            </w:r>
          </w:p>
        </w:tc>
        <w:tc>
          <w:tcPr>
            <w:tcW w:w="252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-Microsoft Office World 2008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-Windows XP</w:t>
            </w:r>
          </w:p>
        </w:tc>
        <w:tc>
          <w:tcPr>
            <w:tcW w:w="260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1737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C2184" w:rsidRPr="000623E0" w:rsidTr="00927EEB">
        <w:trPr>
          <w:trHeight w:val="320"/>
        </w:trPr>
        <w:tc>
          <w:tcPr>
            <w:tcW w:w="467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41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 </w:t>
            </w:r>
            <w:r w:rsidRPr="00927E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BENQ</w:t>
            </w:r>
          </w:p>
        </w:tc>
        <w:tc>
          <w:tcPr>
            <w:tcW w:w="2368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В0000000009.267</w:t>
            </w:r>
          </w:p>
        </w:tc>
        <w:tc>
          <w:tcPr>
            <w:tcW w:w="1343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1шт</w:t>
            </w:r>
          </w:p>
        </w:tc>
        <w:tc>
          <w:tcPr>
            <w:tcW w:w="1689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2013г.</w:t>
            </w:r>
          </w:p>
        </w:tc>
        <w:tc>
          <w:tcPr>
            <w:tcW w:w="252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1737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C2184" w:rsidRPr="000623E0" w:rsidTr="00927EEB">
        <w:trPr>
          <w:trHeight w:val="320"/>
        </w:trPr>
        <w:tc>
          <w:tcPr>
            <w:tcW w:w="467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41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Ноутбук </w:t>
            </w:r>
            <w:r w:rsidRPr="00927E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acer</w:t>
            </w:r>
          </w:p>
        </w:tc>
        <w:tc>
          <w:tcPr>
            <w:tcW w:w="2368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В 0000000009.265</w:t>
            </w:r>
          </w:p>
        </w:tc>
        <w:tc>
          <w:tcPr>
            <w:tcW w:w="1343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1шт</w:t>
            </w:r>
          </w:p>
        </w:tc>
        <w:tc>
          <w:tcPr>
            <w:tcW w:w="1689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2013г.</w:t>
            </w:r>
          </w:p>
        </w:tc>
        <w:tc>
          <w:tcPr>
            <w:tcW w:w="252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-Microsoft Office World 2008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-Windows XP</w:t>
            </w:r>
          </w:p>
        </w:tc>
        <w:tc>
          <w:tcPr>
            <w:tcW w:w="260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1737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C2184" w:rsidRPr="000623E0" w:rsidTr="00927EEB">
        <w:trPr>
          <w:trHeight w:val="320"/>
        </w:trPr>
        <w:tc>
          <w:tcPr>
            <w:tcW w:w="467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41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Ноутбук </w:t>
            </w:r>
            <w:r w:rsidRPr="00927E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Lenovo</w:t>
            </w:r>
          </w:p>
        </w:tc>
        <w:tc>
          <w:tcPr>
            <w:tcW w:w="2368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В 0000000009.244</w:t>
            </w:r>
          </w:p>
        </w:tc>
        <w:tc>
          <w:tcPr>
            <w:tcW w:w="1343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1шт</w:t>
            </w:r>
          </w:p>
        </w:tc>
        <w:tc>
          <w:tcPr>
            <w:tcW w:w="1689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2011г</w:t>
            </w:r>
          </w:p>
        </w:tc>
        <w:tc>
          <w:tcPr>
            <w:tcW w:w="252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Microsoft Office World 2003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-Windows XP</w:t>
            </w:r>
          </w:p>
        </w:tc>
        <w:tc>
          <w:tcPr>
            <w:tcW w:w="260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1737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C2184" w:rsidRPr="000623E0" w:rsidTr="00927EEB">
        <w:trPr>
          <w:trHeight w:val="320"/>
        </w:trPr>
        <w:tc>
          <w:tcPr>
            <w:tcW w:w="467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05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2184" w:rsidRDefault="000C2184" w:rsidP="00927E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2184" w:rsidRDefault="000C2184" w:rsidP="00927E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2184" w:rsidRDefault="000C2184" w:rsidP="00927E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2184" w:rsidRDefault="000C2184" w:rsidP="00927E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2184" w:rsidRDefault="000C2184" w:rsidP="00927E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2184" w:rsidRDefault="000C2184" w:rsidP="00927E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2184" w:rsidRDefault="000C2184" w:rsidP="00927E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7EEB">
        <w:rPr>
          <w:rFonts w:ascii="Times New Roman" w:hAnsi="Times New Roman"/>
          <w:sz w:val="24"/>
          <w:szCs w:val="24"/>
          <w:lang w:eastAsia="ru-RU"/>
        </w:rPr>
        <w:t xml:space="preserve">Форма 2. Оснащение оргтехническим оборудованием (принтеры, сканеры, телефоны, факсы, ксероксы и т.д.) и мультимедийные системы (проекторы, видеокамеры, музыкальные центры, </w:t>
      </w:r>
      <w:r w:rsidRPr="00927EEB">
        <w:rPr>
          <w:rFonts w:ascii="Times New Roman" w:hAnsi="Times New Roman"/>
          <w:sz w:val="24"/>
          <w:szCs w:val="24"/>
          <w:lang w:val="en-US" w:eastAsia="ru-RU"/>
        </w:rPr>
        <w:t>CD</w:t>
      </w:r>
      <w:r w:rsidRPr="00927EEB">
        <w:rPr>
          <w:rFonts w:ascii="Times New Roman" w:hAnsi="Times New Roman"/>
          <w:sz w:val="24"/>
          <w:szCs w:val="24"/>
          <w:lang w:eastAsia="ru-RU"/>
        </w:rPr>
        <w:t xml:space="preserve"> проигрыватели, </w:t>
      </w:r>
      <w:r w:rsidRPr="00927EEB">
        <w:rPr>
          <w:rFonts w:ascii="Times New Roman" w:hAnsi="Times New Roman"/>
          <w:sz w:val="24"/>
          <w:szCs w:val="24"/>
          <w:lang w:val="en-US" w:eastAsia="ru-RU"/>
        </w:rPr>
        <w:t>DVD</w:t>
      </w:r>
      <w:r w:rsidRPr="00927EEB">
        <w:rPr>
          <w:rFonts w:ascii="Times New Roman" w:hAnsi="Times New Roman"/>
          <w:sz w:val="24"/>
          <w:szCs w:val="24"/>
          <w:lang w:eastAsia="ru-RU"/>
        </w:rPr>
        <w:t xml:space="preserve"> плееры, видеомагнитофоны и т.д).</w:t>
      </w: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"/>
        <w:gridCol w:w="2777"/>
        <w:gridCol w:w="2809"/>
        <w:gridCol w:w="1593"/>
        <w:gridCol w:w="2004"/>
        <w:gridCol w:w="3090"/>
        <w:gridCol w:w="2061"/>
      </w:tblGrid>
      <w:tr w:rsidR="000C2184" w:rsidRPr="000623E0" w:rsidTr="00927EEB">
        <w:trPr>
          <w:trHeight w:val="1744"/>
        </w:trPr>
        <w:tc>
          <w:tcPr>
            <w:tcW w:w="554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77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модель оборудования</w:t>
            </w:r>
          </w:p>
        </w:tc>
        <w:tc>
          <w:tcPr>
            <w:tcW w:w="2809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593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Кол - во</w:t>
            </w:r>
          </w:p>
        </w:tc>
        <w:tc>
          <w:tcPr>
            <w:tcW w:w="2004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Дата приобретения</w:t>
            </w:r>
          </w:p>
        </w:tc>
        <w:tc>
          <w:tcPr>
            <w:tcW w:w="3090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(хорошее, удовлетворительное, неудовлетворительное, подлежит списанию)</w:t>
            </w:r>
          </w:p>
        </w:tc>
        <w:tc>
          <w:tcPr>
            <w:tcW w:w="2061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Потребность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Да/нет указать количество</w:t>
            </w:r>
          </w:p>
        </w:tc>
      </w:tr>
      <w:tr w:rsidR="000C2184" w:rsidRPr="000623E0" w:rsidTr="00927EEB">
        <w:trPr>
          <w:trHeight w:val="286"/>
        </w:trPr>
        <w:tc>
          <w:tcPr>
            <w:tcW w:w="554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7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Принтер </w:t>
            </w:r>
            <w:r w:rsidRPr="00927E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Canon</w:t>
            </w:r>
          </w:p>
        </w:tc>
        <w:tc>
          <w:tcPr>
            <w:tcW w:w="2809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В 0000000009.264</w:t>
            </w:r>
          </w:p>
        </w:tc>
        <w:tc>
          <w:tcPr>
            <w:tcW w:w="1593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1шт.</w:t>
            </w:r>
          </w:p>
        </w:tc>
        <w:tc>
          <w:tcPr>
            <w:tcW w:w="2004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2013</w:t>
            </w: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09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061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C2184" w:rsidRPr="000623E0" w:rsidTr="00927EEB">
        <w:trPr>
          <w:trHeight w:val="286"/>
        </w:trPr>
        <w:tc>
          <w:tcPr>
            <w:tcW w:w="554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7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Принтер </w:t>
            </w:r>
            <w:r w:rsidRPr="00927E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hp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09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В 0000000009.266.</w:t>
            </w:r>
          </w:p>
        </w:tc>
        <w:tc>
          <w:tcPr>
            <w:tcW w:w="1593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1шт.</w:t>
            </w:r>
          </w:p>
        </w:tc>
        <w:tc>
          <w:tcPr>
            <w:tcW w:w="2004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2013г.</w:t>
            </w:r>
          </w:p>
        </w:tc>
        <w:tc>
          <w:tcPr>
            <w:tcW w:w="309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061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C2184" w:rsidRPr="000623E0" w:rsidTr="00927EEB">
        <w:trPr>
          <w:trHeight w:val="286"/>
        </w:trPr>
        <w:tc>
          <w:tcPr>
            <w:tcW w:w="554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7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 – факс </w:t>
            </w:r>
            <w:r w:rsidRPr="00927E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SHARP</w:t>
            </w:r>
          </w:p>
        </w:tc>
        <w:tc>
          <w:tcPr>
            <w:tcW w:w="2809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2.101.04.12</w:t>
            </w:r>
          </w:p>
        </w:tc>
        <w:tc>
          <w:tcPr>
            <w:tcW w:w="1593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1шт</w:t>
            </w:r>
          </w:p>
        </w:tc>
        <w:tc>
          <w:tcPr>
            <w:tcW w:w="2004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2006г.</w:t>
            </w:r>
          </w:p>
        </w:tc>
        <w:tc>
          <w:tcPr>
            <w:tcW w:w="309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061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C2184" w:rsidRPr="000623E0" w:rsidTr="00927EEB">
        <w:trPr>
          <w:trHeight w:val="302"/>
        </w:trPr>
        <w:tc>
          <w:tcPr>
            <w:tcW w:w="554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77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DVD </w:t>
            </w: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плеер</w:t>
            </w:r>
          </w:p>
        </w:tc>
        <w:tc>
          <w:tcPr>
            <w:tcW w:w="2809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2шт.</w:t>
            </w:r>
          </w:p>
        </w:tc>
        <w:tc>
          <w:tcPr>
            <w:tcW w:w="2004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2006г.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2013г.</w:t>
            </w:r>
          </w:p>
        </w:tc>
        <w:tc>
          <w:tcPr>
            <w:tcW w:w="309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061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C2184" w:rsidRPr="000623E0" w:rsidTr="00927EEB">
        <w:trPr>
          <w:trHeight w:val="302"/>
        </w:trPr>
        <w:tc>
          <w:tcPr>
            <w:tcW w:w="554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77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 </w:t>
            </w:r>
            <w:r w:rsidRPr="00927E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AOH</w:t>
            </w:r>
          </w:p>
        </w:tc>
        <w:tc>
          <w:tcPr>
            <w:tcW w:w="2809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4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2012г.</w:t>
            </w:r>
          </w:p>
        </w:tc>
        <w:tc>
          <w:tcPr>
            <w:tcW w:w="309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C2184" w:rsidRPr="000623E0" w:rsidTr="00927EEB">
        <w:trPr>
          <w:trHeight w:val="302"/>
        </w:trPr>
        <w:tc>
          <w:tcPr>
            <w:tcW w:w="554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77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Видеокамера </w:t>
            </w:r>
            <w:r w:rsidRPr="00927E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SAMSUNG</w:t>
            </w:r>
          </w:p>
        </w:tc>
        <w:tc>
          <w:tcPr>
            <w:tcW w:w="2809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В0000000004.106</w:t>
            </w:r>
          </w:p>
        </w:tc>
        <w:tc>
          <w:tcPr>
            <w:tcW w:w="1593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1шт</w:t>
            </w:r>
          </w:p>
        </w:tc>
        <w:tc>
          <w:tcPr>
            <w:tcW w:w="2004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2006г</w:t>
            </w:r>
          </w:p>
        </w:tc>
        <w:tc>
          <w:tcPr>
            <w:tcW w:w="309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неудовлетворительное</w:t>
            </w:r>
          </w:p>
        </w:tc>
        <w:tc>
          <w:tcPr>
            <w:tcW w:w="2061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C2184" w:rsidRPr="000623E0" w:rsidTr="00927EEB">
        <w:trPr>
          <w:trHeight w:val="302"/>
        </w:trPr>
        <w:tc>
          <w:tcPr>
            <w:tcW w:w="554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77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2809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1шт</w:t>
            </w:r>
          </w:p>
        </w:tc>
        <w:tc>
          <w:tcPr>
            <w:tcW w:w="2004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2010г.</w:t>
            </w:r>
          </w:p>
        </w:tc>
        <w:tc>
          <w:tcPr>
            <w:tcW w:w="309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061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C2184" w:rsidRPr="000623E0" w:rsidTr="00927EEB">
        <w:trPr>
          <w:trHeight w:val="302"/>
        </w:trPr>
        <w:tc>
          <w:tcPr>
            <w:tcW w:w="554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7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Телевизор</w:t>
            </w:r>
            <w:r w:rsidRPr="00927EE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THOMSON</w:t>
            </w:r>
          </w:p>
        </w:tc>
        <w:tc>
          <w:tcPr>
            <w:tcW w:w="2809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В0000000009.255</w:t>
            </w:r>
          </w:p>
        </w:tc>
        <w:tc>
          <w:tcPr>
            <w:tcW w:w="1593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1шт</w:t>
            </w:r>
          </w:p>
        </w:tc>
        <w:tc>
          <w:tcPr>
            <w:tcW w:w="2004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Pr="00927E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09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061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C2184" w:rsidRPr="000623E0" w:rsidTr="00927EEB">
        <w:trPr>
          <w:trHeight w:val="302"/>
        </w:trPr>
        <w:tc>
          <w:tcPr>
            <w:tcW w:w="554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77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Телевизор</w:t>
            </w:r>
            <w:r w:rsidRPr="00927EE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SUPRA</w:t>
            </w:r>
          </w:p>
        </w:tc>
        <w:tc>
          <w:tcPr>
            <w:tcW w:w="2809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В0000000009.263</w:t>
            </w:r>
          </w:p>
        </w:tc>
        <w:tc>
          <w:tcPr>
            <w:tcW w:w="1593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1шт</w:t>
            </w:r>
          </w:p>
        </w:tc>
        <w:tc>
          <w:tcPr>
            <w:tcW w:w="2004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Pr="00927E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09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061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C2184" w:rsidRPr="000623E0" w:rsidTr="00927EEB">
        <w:trPr>
          <w:trHeight w:val="302"/>
        </w:trPr>
        <w:tc>
          <w:tcPr>
            <w:tcW w:w="554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77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Проектор </w:t>
            </w:r>
            <w:r w:rsidRPr="00927EE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NEC</w:t>
            </w:r>
          </w:p>
        </w:tc>
        <w:tc>
          <w:tcPr>
            <w:tcW w:w="2809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В0000000009.274</w:t>
            </w:r>
          </w:p>
        </w:tc>
        <w:tc>
          <w:tcPr>
            <w:tcW w:w="1593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1шт</w:t>
            </w:r>
          </w:p>
        </w:tc>
        <w:tc>
          <w:tcPr>
            <w:tcW w:w="2004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309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новый</w:t>
            </w:r>
          </w:p>
        </w:tc>
        <w:tc>
          <w:tcPr>
            <w:tcW w:w="2061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C2184" w:rsidRPr="000623E0" w:rsidTr="00927EEB">
        <w:trPr>
          <w:trHeight w:val="302"/>
        </w:trPr>
        <w:tc>
          <w:tcPr>
            <w:tcW w:w="554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77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Микрофонная радио система </w:t>
            </w:r>
            <w:r w:rsidRPr="00927E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ECOVOLTA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U</w:t>
            </w: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серия</w:t>
            </w:r>
          </w:p>
        </w:tc>
        <w:tc>
          <w:tcPr>
            <w:tcW w:w="2809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В0000000009.276</w:t>
            </w:r>
          </w:p>
        </w:tc>
        <w:tc>
          <w:tcPr>
            <w:tcW w:w="1593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1шт</w:t>
            </w:r>
          </w:p>
        </w:tc>
        <w:tc>
          <w:tcPr>
            <w:tcW w:w="2004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309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2061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C2184" w:rsidRPr="000623E0" w:rsidTr="00927EEB">
        <w:trPr>
          <w:trHeight w:val="302"/>
        </w:trPr>
        <w:tc>
          <w:tcPr>
            <w:tcW w:w="554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77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Микшер </w:t>
            </w:r>
            <w:r w:rsidRPr="00927E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XENYX 1202FX</w:t>
            </w:r>
          </w:p>
        </w:tc>
        <w:tc>
          <w:tcPr>
            <w:tcW w:w="2809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В0000000009.277</w:t>
            </w:r>
          </w:p>
        </w:tc>
        <w:tc>
          <w:tcPr>
            <w:tcW w:w="1593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1шт</w:t>
            </w:r>
          </w:p>
        </w:tc>
        <w:tc>
          <w:tcPr>
            <w:tcW w:w="2004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309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новый</w:t>
            </w:r>
          </w:p>
        </w:tc>
        <w:tc>
          <w:tcPr>
            <w:tcW w:w="2061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C2184" w:rsidRPr="000623E0" w:rsidTr="00927EEB">
        <w:trPr>
          <w:trHeight w:val="302"/>
        </w:trPr>
        <w:tc>
          <w:tcPr>
            <w:tcW w:w="554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77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Акустическая активная колонка </w:t>
            </w:r>
            <w:r w:rsidRPr="00927E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EUROLIVE</w:t>
            </w:r>
          </w:p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B</w:t>
            </w: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112 </w:t>
            </w:r>
            <w:r w:rsidRPr="00927E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MP</w:t>
            </w: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809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В0000000009.275</w:t>
            </w:r>
          </w:p>
        </w:tc>
        <w:tc>
          <w:tcPr>
            <w:tcW w:w="1593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1шт</w:t>
            </w:r>
          </w:p>
        </w:tc>
        <w:tc>
          <w:tcPr>
            <w:tcW w:w="2004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3090" w:type="dxa"/>
          </w:tcPr>
          <w:p w:rsidR="000C2184" w:rsidRPr="00927EEB" w:rsidRDefault="000C2184" w:rsidP="00927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2061" w:type="dxa"/>
          </w:tcPr>
          <w:p w:rsidR="000C2184" w:rsidRPr="00927EEB" w:rsidRDefault="000C2184" w:rsidP="00927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EE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0C2184" w:rsidRDefault="000C2184" w:rsidP="00927EEB">
      <w:pPr>
        <w:spacing w:after="0" w:line="240" w:lineRule="auto"/>
        <w:rPr>
          <w:rFonts w:ascii="Times New Roman" w:hAnsi="Times New Roman"/>
          <w:lang w:eastAsia="ru-RU"/>
        </w:rPr>
      </w:pP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lang w:eastAsia="ru-RU"/>
        </w:rPr>
      </w:pPr>
    </w:p>
    <w:p w:rsidR="000C2184" w:rsidRDefault="000C2184" w:rsidP="007540C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540C6">
        <w:rPr>
          <w:rFonts w:ascii="Times New Roman" w:hAnsi="Times New Roman"/>
          <w:b/>
          <w:sz w:val="24"/>
          <w:szCs w:val="24"/>
          <w:lang w:eastAsia="ru-RU"/>
        </w:rPr>
        <w:t>Форма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260"/>
        <w:gridCol w:w="3513"/>
        <w:gridCol w:w="2398"/>
        <w:gridCol w:w="2399"/>
        <w:gridCol w:w="2399"/>
      </w:tblGrid>
      <w:tr w:rsidR="000C2184" w:rsidTr="00665E56">
        <w:tc>
          <w:tcPr>
            <w:tcW w:w="817" w:type="dxa"/>
            <w:vMerge w:val="restart"/>
          </w:tcPr>
          <w:p w:rsidR="000C2184" w:rsidRPr="00665E56" w:rsidRDefault="000C2184" w:rsidP="00665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5E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0C2184" w:rsidRPr="00665E56" w:rsidRDefault="000C2184" w:rsidP="00665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5E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0" w:type="dxa"/>
            <w:vMerge w:val="restart"/>
          </w:tcPr>
          <w:p w:rsidR="000C2184" w:rsidRPr="00665E56" w:rsidRDefault="000C2184" w:rsidP="00665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5E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310" w:type="dxa"/>
            <w:gridSpan w:val="3"/>
          </w:tcPr>
          <w:p w:rsidR="000C2184" w:rsidRPr="00665E56" w:rsidRDefault="000C2184" w:rsidP="00665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5E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Бюджет( тыс. руб)</w:t>
            </w:r>
          </w:p>
        </w:tc>
        <w:tc>
          <w:tcPr>
            <w:tcW w:w="2399" w:type="dxa"/>
            <w:vMerge w:val="restart"/>
          </w:tcPr>
          <w:p w:rsidR="000C2184" w:rsidRPr="00665E56" w:rsidRDefault="000C2184" w:rsidP="00665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5E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Внебюджетные средства</w:t>
            </w:r>
          </w:p>
          <w:p w:rsidR="000C2184" w:rsidRPr="00665E56" w:rsidRDefault="000C2184" w:rsidP="00665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5E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(за счет добровольных пожертвований)</w:t>
            </w:r>
          </w:p>
          <w:p w:rsidR="000C2184" w:rsidRPr="00665E56" w:rsidRDefault="000C2184" w:rsidP="00665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5E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Тыс. руб.</w:t>
            </w:r>
          </w:p>
        </w:tc>
      </w:tr>
      <w:tr w:rsidR="000C2184" w:rsidTr="00665E56">
        <w:tc>
          <w:tcPr>
            <w:tcW w:w="817" w:type="dxa"/>
            <w:vMerge/>
          </w:tcPr>
          <w:p w:rsidR="000C2184" w:rsidRPr="00665E56" w:rsidRDefault="000C2184" w:rsidP="00665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0C2184" w:rsidRPr="00665E56" w:rsidRDefault="000C2184" w:rsidP="00665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</w:tcPr>
          <w:p w:rsidR="000C2184" w:rsidRPr="00665E56" w:rsidRDefault="000C2184" w:rsidP="00665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5E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Муниципальный ( в рамках финансирования бюджетных смет, целевых программ муниц. Образования)</w:t>
            </w:r>
          </w:p>
        </w:tc>
        <w:tc>
          <w:tcPr>
            <w:tcW w:w="2398" w:type="dxa"/>
          </w:tcPr>
          <w:p w:rsidR="000C2184" w:rsidRPr="00665E56" w:rsidRDefault="000C2184" w:rsidP="00665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5E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Региональный (получение субсидий за счет участия в конкурсах регионального уроовня)</w:t>
            </w:r>
          </w:p>
        </w:tc>
        <w:tc>
          <w:tcPr>
            <w:tcW w:w="2399" w:type="dxa"/>
          </w:tcPr>
          <w:p w:rsidR="000C2184" w:rsidRPr="00665E56" w:rsidRDefault="000C2184" w:rsidP="00665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5E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Федеральный (получение грантов в рамках реализации ФЦП)</w:t>
            </w:r>
          </w:p>
        </w:tc>
        <w:tc>
          <w:tcPr>
            <w:tcW w:w="2399" w:type="dxa"/>
            <w:vMerge/>
          </w:tcPr>
          <w:p w:rsidR="000C2184" w:rsidRPr="00665E56" w:rsidRDefault="000C2184" w:rsidP="00665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C2184" w:rsidTr="00665E56">
        <w:tc>
          <w:tcPr>
            <w:tcW w:w="817" w:type="dxa"/>
          </w:tcPr>
          <w:p w:rsidR="000C2184" w:rsidRPr="00665E56" w:rsidRDefault="000C2184" w:rsidP="00665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5E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0C2184" w:rsidRPr="00665E56" w:rsidRDefault="000C2184" w:rsidP="00665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E56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музыкальных инструментов, оборудования для реализации учебного процесса художественных, хореографических отделений (наглядные материалы, мольберты, костюмы и т.д.)</w:t>
            </w:r>
          </w:p>
        </w:tc>
        <w:tc>
          <w:tcPr>
            <w:tcW w:w="3513" w:type="dxa"/>
          </w:tcPr>
          <w:p w:rsidR="000C2184" w:rsidRPr="00665E56" w:rsidRDefault="000C2184" w:rsidP="00665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5E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8" w:type="dxa"/>
          </w:tcPr>
          <w:p w:rsidR="000C2184" w:rsidRPr="00665E56" w:rsidRDefault="000C2184" w:rsidP="00665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5E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9" w:type="dxa"/>
          </w:tcPr>
          <w:p w:rsidR="000C2184" w:rsidRPr="00665E56" w:rsidRDefault="000C2184" w:rsidP="00665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5E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9" w:type="dxa"/>
          </w:tcPr>
          <w:p w:rsidR="000C2184" w:rsidRPr="00665E56" w:rsidRDefault="000C2184" w:rsidP="00665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5E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33103</w:t>
            </w:r>
          </w:p>
        </w:tc>
      </w:tr>
      <w:tr w:rsidR="000C2184" w:rsidTr="00665E56">
        <w:tc>
          <w:tcPr>
            <w:tcW w:w="817" w:type="dxa"/>
          </w:tcPr>
          <w:p w:rsidR="000C2184" w:rsidRPr="00665E56" w:rsidRDefault="000C2184" w:rsidP="00665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E5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0C2184" w:rsidRPr="00665E56" w:rsidRDefault="000C2184" w:rsidP="00665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E56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компьютерного, оргтехнического оборудования</w:t>
            </w:r>
          </w:p>
        </w:tc>
        <w:tc>
          <w:tcPr>
            <w:tcW w:w="3513" w:type="dxa"/>
          </w:tcPr>
          <w:p w:rsidR="000C2184" w:rsidRPr="00665E56" w:rsidRDefault="000C2184" w:rsidP="00665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5E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8" w:type="dxa"/>
          </w:tcPr>
          <w:p w:rsidR="000C2184" w:rsidRPr="00665E56" w:rsidRDefault="000C2184" w:rsidP="00665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5E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9" w:type="dxa"/>
          </w:tcPr>
          <w:p w:rsidR="000C2184" w:rsidRPr="00665E56" w:rsidRDefault="000C2184" w:rsidP="00665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5E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9" w:type="dxa"/>
          </w:tcPr>
          <w:p w:rsidR="000C2184" w:rsidRPr="00665E56" w:rsidRDefault="000C2184" w:rsidP="00665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5E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42960,50</w:t>
            </w:r>
          </w:p>
        </w:tc>
      </w:tr>
      <w:tr w:rsidR="000C2184" w:rsidTr="00665E56">
        <w:tc>
          <w:tcPr>
            <w:tcW w:w="817" w:type="dxa"/>
          </w:tcPr>
          <w:p w:rsidR="000C2184" w:rsidRPr="00665E56" w:rsidRDefault="000C2184" w:rsidP="00665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E5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0C2184" w:rsidRPr="00665E56" w:rsidRDefault="000C2184" w:rsidP="00665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E56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капитального ремонта</w:t>
            </w:r>
          </w:p>
        </w:tc>
        <w:tc>
          <w:tcPr>
            <w:tcW w:w="3513" w:type="dxa"/>
          </w:tcPr>
          <w:p w:rsidR="000C2184" w:rsidRPr="00665E56" w:rsidRDefault="000C2184" w:rsidP="00665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5E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8" w:type="dxa"/>
          </w:tcPr>
          <w:p w:rsidR="000C2184" w:rsidRPr="00665E56" w:rsidRDefault="000C2184" w:rsidP="00665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5E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9" w:type="dxa"/>
          </w:tcPr>
          <w:p w:rsidR="000C2184" w:rsidRPr="00665E56" w:rsidRDefault="000C2184" w:rsidP="00665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5E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9" w:type="dxa"/>
          </w:tcPr>
          <w:p w:rsidR="000C2184" w:rsidRPr="00665E56" w:rsidRDefault="000C2184" w:rsidP="00665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5E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283791</w:t>
            </w:r>
          </w:p>
        </w:tc>
      </w:tr>
      <w:tr w:rsidR="000C2184" w:rsidTr="00665E56">
        <w:tc>
          <w:tcPr>
            <w:tcW w:w="817" w:type="dxa"/>
          </w:tcPr>
          <w:p w:rsidR="000C2184" w:rsidRPr="00665E56" w:rsidRDefault="000C2184" w:rsidP="00665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E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0C2184" w:rsidRPr="00665E56" w:rsidRDefault="000C2184" w:rsidP="00665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E56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текущего ремонта</w:t>
            </w:r>
          </w:p>
        </w:tc>
        <w:tc>
          <w:tcPr>
            <w:tcW w:w="3513" w:type="dxa"/>
          </w:tcPr>
          <w:p w:rsidR="000C2184" w:rsidRPr="00665E56" w:rsidRDefault="000C2184" w:rsidP="00665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5E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8" w:type="dxa"/>
          </w:tcPr>
          <w:p w:rsidR="000C2184" w:rsidRPr="00665E56" w:rsidRDefault="000C2184" w:rsidP="00665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5E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9" w:type="dxa"/>
          </w:tcPr>
          <w:p w:rsidR="000C2184" w:rsidRPr="00665E56" w:rsidRDefault="000C2184" w:rsidP="00665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5E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9" w:type="dxa"/>
          </w:tcPr>
          <w:p w:rsidR="000C2184" w:rsidRPr="00665E56" w:rsidRDefault="000C2184" w:rsidP="00665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5E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32394,72</w:t>
            </w:r>
          </w:p>
        </w:tc>
      </w:tr>
    </w:tbl>
    <w:p w:rsidR="000C2184" w:rsidRPr="007540C6" w:rsidRDefault="000C2184" w:rsidP="007540C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C2184" w:rsidRDefault="000C2184" w:rsidP="007540C6">
      <w:pPr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0C2184" w:rsidRDefault="000C2184" w:rsidP="007540C6">
      <w:pPr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0C2184" w:rsidRDefault="000C2184" w:rsidP="007540C6">
      <w:pPr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0C2184" w:rsidRPr="00927EEB" w:rsidRDefault="000C2184" w:rsidP="007540C6">
      <w:pPr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lang w:eastAsia="ru-RU"/>
        </w:rPr>
      </w:pPr>
      <w:r w:rsidRPr="00927EEB">
        <w:rPr>
          <w:rFonts w:ascii="Times New Roman" w:hAnsi="Times New Roman"/>
          <w:lang w:val="en-US" w:eastAsia="ru-RU"/>
        </w:rPr>
        <w:t>XIII</w:t>
      </w:r>
      <w:r w:rsidRPr="00927EEB">
        <w:rPr>
          <w:rFonts w:ascii="Times New Roman" w:hAnsi="Times New Roman"/>
          <w:lang w:eastAsia="ru-RU"/>
        </w:rPr>
        <w:t>. Предложения и пожелания к КОУМЦ  по улучшению работы, по организации творческих и обучающих мероприятий.</w:t>
      </w: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7EEB">
        <w:rPr>
          <w:rFonts w:ascii="Times New Roman" w:hAnsi="Times New Roman"/>
          <w:sz w:val="28"/>
          <w:szCs w:val="28"/>
          <w:lang w:eastAsia="ru-RU"/>
        </w:rPr>
        <w:t xml:space="preserve">Просим организовать мастер – классы для преподавателей отделения декоративно – прикладного искусства и традиционных ремесел по направлениям: </w:t>
      </w: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7EEB">
        <w:rPr>
          <w:rFonts w:ascii="Times New Roman" w:hAnsi="Times New Roman"/>
          <w:sz w:val="28"/>
          <w:szCs w:val="28"/>
          <w:lang w:eastAsia="ru-RU"/>
        </w:rPr>
        <w:t>- резьба по дереву</w:t>
      </w: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7EEB">
        <w:rPr>
          <w:rFonts w:ascii="Times New Roman" w:hAnsi="Times New Roman"/>
          <w:sz w:val="28"/>
          <w:szCs w:val="28"/>
          <w:lang w:eastAsia="ru-RU"/>
        </w:rPr>
        <w:t>- бисероплетение</w:t>
      </w: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7EEB">
        <w:rPr>
          <w:rFonts w:ascii="Times New Roman" w:hAnsi="Times New Roman"/>
          <w:sz w:val="28"/>
          <w:szCs w:val="28"/>
          <w:lang w:eastAsia="ru-RU"/>
        </w:rPr>
        <w:t>- роспись по стеклу</w:t>
      </w:r>
    </w:p>
    <w:p w:rsidR="000C2184" w:rsidRDefault="000C2184" w:rsidP="00927E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7EEB">
        <w:rPr>
          <w:rFonts w:ascii="Times New Roman" w:hAnsi="Times New Roman"/>
          <w:sz w:val="28"/>
          <w:szCs w:val="28"/>
          <w:lang w:eastAsia="ru-RU"/>
        </w:rPr>
        <w:t>- тестопластика</w:t>
      </w:r>
    </w:p>
    <w:p w:rsidR="000C2184" w:rsidRDefault="000C2184" w:rsidP="00927E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квиллинг</w:t>
      </w:r>
    </w:p>
    <w:p w:rsidR="000C2184" w:rsidRDefault="000C2184" w:rsidP="00927E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ткачество</w:t>
      </w:r>
    </w:p>
    <w:p w:rsidR="000C2184" w:rsidRDefault="000C2184" w:rsidP="00927E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вышивка</w:t>
      </w: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лоскутная техника</w:t>
      </w: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27EEB">
        <w:rPr>
          <w:rFonts w:ascii="Times New Roman" w:hAnsi="Times New Roman"/>
          <w:sz w:val="28"/>
          <w:szCs w:val="28"/>
          <w:lang w:eastAsia="ru-RU"/>
        </w:rPr>
        <w:t>Просим организовать мастер – класс для преподавателя фольклорного отделения по направлению «танцевальный фольклор» (кадрили, пляски, хороводы аутентичного фольклора Костромской области)</w:t>
      </w:r>
    </w:p>
    <w:p w:rsidR="000C2184" w:rsidRPr="00927EEB" w:rsidRDefault="000C2184" w:rsidP="00927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2184" w:rsidRPr="00927EEB" w:rsidRDefault="000C2184" w:rsidP="00927EE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C2184" w:rsidRPr="00927EEB" w:rsidRDefault="000C2184" w:rsidP="00927EE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C2184" w:rsidRPr="00927EEB" w:rsidRDefault="000C2184" w:rsidP="00927EE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C2184" w:rsidRPr="00927EEB" w:rsidRDefault="000C2184" w:rsidP="00927EE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01.06.2017</w:t>
      </w:r>
      <w:r w:rsidRPr="00927EEB">
        <w:rPr>
          <w:rFonts w:ascii="Times New Roman" w:hAnsi="Times New Roman"/>
          <w:sz w:val="28"/>
          <w:szCs w:val="28"/>
          <w:lang w:eastAsia="ru-RU"/>
        </w:rPr>
        <w:t xml:space="preserve">г.                                                             Директор </w:t>
      </w: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7EE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МОУДОД «Вохомская ДШИ:                                 В.И.</w:t>
      </w:r>
      <w:bookmarkStart w:id="0" w:name="_GoBack"/>
      <w:bookmarkEnd w:id="0"/>
      <w:r w:rsidRPr="00927EEB">
        <w:rPr>
          <w:rFonts w:ascii="Times New Roman" w:hAnsi="Times New Roman"/>
          <w:sz w:val="28"/>
          <w:szCs w:val="28"/>
          <w:lang w:eastAsia="ru-RU"/>
        </w:rPr>
        <w:t>Чичерина</w:t>
      </w:r>
    </w:p>
    <w:p w:rsidR="000C2184" w:rsidRPr="00927EEB" w:rsidRDefault="000C2184" w:rsidP="00927EE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2184" w:rsidRPr="00927EEB" w:rsidRDefault="000C2184" w:rsidP="00927EE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C2184" w:rsidRPr="00927EEB" w:rsidRDefault="000C2184" w:rsidP="00927EE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C2184" w:rsidRPr="00927EEB" w:rsidRDefault="000C2184" w:rsidP="00927EE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C2184" w:rsidRPr="00927EEB" w:rsidRDefault="000C2184" w:rsidP="00927EE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C2184" w:rsidRPr="00927EEB" w:rsidRDefault="000C2184" w:rsidP="00927EE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C2184" w:rsidRPr="00927EEB" w:rsidRDefault="000C2184" w:rsidP="00927EE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C2184" w:rsidRPr="00927EEB" w:rsidRDefault="000C2184" w:rsidP="00927EE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C2184" w:rsidRPr="00927EEB" w:rsidRDefault="000C2184" w:rsidP="00927EE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C2184" w:rsidRPr="00927EEB" w:rsidRDefault="000C2184" w:rsidP="00927EE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C2184" w:rsidRPr="00927EEB" w:rsidRDefault="000C2184" w:rsidP="00927EE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C2184" w:rsidRPr="00927EEB" w:rsidRDefault="000C2184" w:rsidP="00927EE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C2184" w:rsidRPr="00927EEB" w:rsidRDefault="000C2184" w:rsidP="00927EE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C2184" w:rsidRPr="00927EEB" w:rsidRDefault="000C2184" w:rsidP="00927EE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C2184" w:rsidRPr="00927EEB" w:rsidRDefault="000C2184" w:rsidP="00927EE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C2184" w:rsidRPr="00927EEB" w:rsidRDefault="000C2184" w:rsidP="00927EE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C2184" w:rsidRPr="00927EEB" w:rsidRDefault="000C2184" w:rsidP="00927EE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C2184" w:rsidRPr="00927EEB" w:rsidRDefault="000C2184" w:rsidP="00927EE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C2184" w:rsidRPr="00927EEB" w:rsidRDefault="000C2184" w:rsidP="00927EE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C2184" w:rsidRPr="00927EEB" w:rsidRDefault="000C2184" w:rsidP="00927EE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C2184" w:rsidRPr="00927EEB" w:rsidRDefault="000C2184" w:rsidP="00927EE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C2184" w:rsidRPr="00927EEB" w:rsidRDefault="000C2184" w:rsidP="00927EE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C2184" w:rsidRPr="00927EEB" w:rsidRDefault="000C2184" w:rsidP="00927EE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C2184" w:rsidRPr="00927EEB" w:rsidRDefault="000C2184" w:rsidP="00927EE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C2184" w:rsidRPr="00927EEB" w:rsidRDefault="000C2184" w:rsidP="00927EE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C2184" w:rsidRPr="00927EEB" w:rsidRDefault="000C2184" w:rsidP="00927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2184" w:rsidRPr="00927EEB" w:rsidRDefault="000C2184" w:rsidP="00927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2184" w:rsidRPr="00927EEB" w:rsidRDefault="000C2184" w:rsidP="00927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2184" w:rsidRPr="00927EEB" w:rsidRDefault="000C2184" w:rsidP="00927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2184" w:rsidRPr="00927EEB" w:rsidRDefault="000C2184" w:rsidP="00927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2184" w:rsidRPr="00927EEB" w:rsidRDefault="000C2184" w:rsidP="00927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2184" w:rsidRPr="00927EEB" w:rsidRDefault="000C2184" w:rsidP="00927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2184" w:rsidRPr="00927EEB" w:rsidRDefault="000C2184" w:rsidP="00927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2184" w:rsidRPr="00927EEB" w:rsidRDefault="000C2184" w:rsidP="00927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2184" w:rsidRPr="00927EEB" w:rsidRDefault="000C2184" w:rsidP="00927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2184" w:rsidRPr="00927EEB" w:rsidRDefault="000C2184" w:rsidP="00927E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2184" w:rsidRDefault="000C2184"/>
    <w:sectPr w:rsidR="000C2184" w:rsidSect="00927EE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880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A06547"/>
    <w:multiLevelType w:val="hybridMultilevel"/>
    <w:tmpl w:val="3B64F65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C8A47BA"/>
    <w:multiLevelType w:val="hybridMultilevel"/>
    <w:tmpl w:val="F950012A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D010CA1"/>
    <w:multiLevelType w:val="hybridMultilevel"/>
    <w:tmpl w:val="6080A172"/>
    <w:lvl w:ilvl="0" w:tplc="04190001">
      <w:start w:val="1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D85E83"/>
    <w:multiLevelType w:val="hybridMultilevel"/>
    <w:tmpl w:val="5A525C3C"/>
    <w:lvl w:ilvl="0" w:tplc="AC9C4BE0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142C16C6"/>
    <w:multiLevelType w:val="hybridMultilevel"/>
    <w:tmpl w:val="8960D2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15B1D"/>
    <w:multiLevelType w:val="hybridMultilevel"/>
    <w:tmpl w:val="6486C3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EF0381"/>
    <w:multiLevelType w:val="hybridMultilevel"/>
    <w:tmpl w:val="3D44D01E"/>
    <w:lvl w:ilvl="0" w:tplc="0419000D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>
    <w:nsid w:val="2BDC5564"/>
    <w:multiLevelType w:val="hybridMultilevel"/>
    <w:tmpl w:val="3B8A9C92"/>
    <w:lvl w:ilvl="0" w:tplc="04190001">
      <w:start w:val="1"/>
      <w:numFmt w:val="bullet"/>
      <w:lvlText w:val="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9">
    <w:nsid w:val="362D12BE"/>
    <w:multiLevelType w:val="hybridMultilevel"/>
    <w:tmpl w:val="5958E09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D9D7509"/>
    <w:multiLevelType w:val="hybridMultilevel"/>
    <w:tmpl w:val="084A66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B00581"/>
    <w:multiLevelType w:val="hybridMultilevel"/>
    <w:tmpl w:val="8E0C065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09A5A85"/>
    <w:multiLevelType w:val="hybridMultilevel"/>
    <w:tmpl w:val="CB18D066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13">
    <w:nsid w:val="5CBF54B4"/>
    <w:multiLevelType w:val="hybridMultilevel"/>
    <w:tmpl w:val="63B82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240102"/>
    <w:multiLevelType w:val="hybridMultilevel"/>
    <w:tmpl w:val="AD4CCF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EFA3FFC"/>
    <w:multiLevelType w:val="hybridMultilevel"/>
    <w:tmpl w:val="BDC4BAC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C27D99"/>
    <w:multiLevelType w:val="hybridMultilevel"/>
    <w:tmpl w:val="B67A05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DA32BA2"/>
    <w:multiLevelType w:val="hybridMultilevel"/>
    <w:tmpl w:val="C2A4C7B0"/>
    <w:lvl w:ilvl="0" w:tplc="04190001">
      <w:start w:val="1"/>
      <w:numFmt w:val="bullet"/>
      <w:lvlText w:val=""/>
      <w:lvlJc w:val="left"/>
      <w:pPr>
        <w:tabs>
          <w:tab w:val="num" w:pos="968"/>
        </w:tabs>
        <w:ind w:left="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8"/>
        </w:tabs>
        <w:ind w:left="16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8"/>
        </w:tabs>
        <w:ind w:left="2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8"/>
        </w:tabs>
        <w:ind w:left="3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8"/>
        </w:tabs>
        <w:ind w:left="38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8"/>
        </w:tabs>
        <w:ind w:left="4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8"/>
        </w:tabs>
        <w:ind w:left="5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8"/>
        </w:tabs>
        <w:ind w:left="60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8"/>
        </w:tabs>
        <w:ind w:left="67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7"/>
  </w:num>
  <w:num w:numId="27">
    <w:abstractNumId w:val="12"/>
  </w:num>
  <w:num w:numId="28">
    <w:abstractNumId w:val="8"/>
  </w:num>
  <w:num w:numId="29">
    <w:abstractNumId w:val="6"/>
  </w:num>
  <w:num w:numId="30">
    <w:abstractNumId w:val="14"/>
  </w:num>
  <w:num w:numId="31">
    <w:abstractNumId w:val="13"/>
  </w:num>
  <w:num w:numId="32">
    <w:abstractNumId w:val="15"/>
  </w:num>
  <w:num w:numId="33">
    <w:abstractNumId w:val="5"/>
  </w:num>
  <w:num w:numId="34">
    <w:abstractNumId w:val="1"/>
  </w:num>
  <w:num w:numId="35">
    <w:abstractNumId w:val="7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CFA"/>
    <w:rsid w:val="000439E3"/>
    <w:rsid w:val="00050D59"/>
    <w:rsid w:val="000623E0"/>
    <w:rsid w:val="00090D41"/>
    <w:rsid w:val="000C2184"/>
    <w:rsid w:val="001073C5"/>
    <w:rsid w:val="001618D6"/>
    <w:rsid w:val="00186554"/>
    <w:rsid w:val="001A3D67"/>
    <w:rsid w:val="001A524E"/>
    <w:rsid w:val="001B215B"/>
    <w:rsid w:val="001D48FC"/>
    <w:rsid w:val="001D69F1"/>
    <w:rsid w:val="00207609"/>
    <w:rsid w:val="002201E2"/>
    <w:rsid w:val="00240126"/>
    <w:rsid w:val="00245BE6"/>
    <w:rsid w:val="002576AB"/>
    <w:rsid w:val="0026186A"/>
    <w:rsid w:val="002A135E"/>
    <w:rsid w:val="002D13EC"/>
    <w:rsid w:val="00310EC1"/>
    <w:rsid w:val="00364C43"/>
    <w:rsid w:val="00384758"/>
    <w:rsid w:val="003952B2"/>
    <w:rsid w:val="003965A9"/>
    <w:rsid w:val="003B6746"/>
    <w:rsid w:val="003D1F14"/>
    <w:rsid w:val="0040321A"/>
    <w:rsid w:val="004225AB"/>
    <w:rsid w:val="004411A5"/>
    <w:rsid w:val="004861CA"/>
    <w:rsid w:val="0049190C"/>
    <w:rsid w:val="004A1445"/>
    <w:rsid w:val="004B1C2F"/>
    <w:rsid w:val="004F10C9"/>
    <w:rsid w:val="0050277F"/>
    <w:rsid w:val="00554D1A"/>
    <w:rsid w:val="00577ED0"/>
    <w:rsid w:val="005841A4"/>
    <w:rsid w:val="005E1CFA"/>
    <w:rsid w:val="00644B95"/>
    <w:rsid w:val="00665E56"/>
    <w:rsid w:val="00681C51"/>
    <w:rsid w:val="0072533A"/>
    <w:rsid w:val="007540C6"/>
    <w:rsid w:val="00794000"/>
    <w:rsid w:val="007B2860"/>
    <w:rsid w:val="007B3D67"/>
    <w:rsid w:val="007C57AF"/>
    <w:rsid w:val="007D0CE7"/>
    <w:rsid w:val="007D5F06"/>
    <w:rsid w:val="008032E3"/>
    <w:rsid w:val="00807045"/>
    <w:rsid w:val="0082667D"/>
    <w:rsid w:val="008400DC"/>
    <w:rsid w:val="00862083"/>
    <w:rsid w:val="00876A45"/>
    <w:rsid w:val="009142A7"/>
    <w:rsid w:val="0091769B"/>
    <w:rsid w:val="00927EEB"/>
    <w:rsid w:val="00987E00"/>
    <w:rsid w:val="009B038E"/>
    <w:rsid w:val="009C18F2"/>
    <w:rsid w:val="009D7CC3"/>
    <w:rsid w:val="009F1D12"/>
    <w:rsid w:val="00A03C1E"/>
    <w:rsid w:val="00A04544"/>
    <w:rsid w:val="00AC54DA"/>
    <w:rsid w:val="00AD04E1"/>
    <w:rsid w:val="00AF7758"/>
    <w:rsid w:val="00B86570"/>
    <w:rsid w:val="00BF4542"/>
    <w:rsid w:val="00C37F72"/>
    <w:rsid w:val="00C5546E"/>
    <w:rsid w:val="00C55554"/>
    <w:rsid w:val="00C707BA"/>
    <w:rsid w:val="00C76308"/>
    <w:rsid w:val="00CB303F"/>
    <w:rsid w:val="00CC7CF2"/>
    <w:rsid w:val="00CE3B1F"/>
    <w:rsid w:val="00D376FC"/>
    <w:rsid w:val="00D37890"/>
    <w:rsid w:val="00D76AC0"/>
    <w:rsid w:val="00DA4AB5"/>
    <w:rsid w:val="00DA4DDE"/>
    <w:rsid w:val="00DE38B6"/>
    <w:rsid w:val="00E130F4"/>
    <w:rsid w:val="00E75A88"/>
    <w:rsid w:val="00E95C9F"/>
    <w:rsid w:val="00EA7FA4"/>
    <w:rsid w:val="00ED1BD5"/>
    <w:rsid w:val="00ED26E7"/>
    <w:rsid w:val="00ED7194"/>
    <w:rsid w:val="00EE055B"/>
    <w:rsid w:val="00F0664A"/>
    <w:rsid w:val="00F263BC"/>
    <w:rsid w:val="00F40CDC"/>
    <w:rsid w:val="00F44854"/>
    <w:rsid w:val="00F60731"/>
    <w:rsid w:val="00F93DED"/>
    <w:rsid w:val="00FA2271"/>
    <w:rsid w:val="00FA638E"/>
    <w:rsid w:val="00FD792F"/>
    <w:rsid w:val="00FF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2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27EE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27EEB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927E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27EEB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927E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27EEB"/>
    <w:rPr>
      <w:rFonts w:ascii="Times New Roman" w:hAnsi="Times New Roman" w:cs="Times New Roman"/>
      <w:sz w:val="24"/>
      <w:szCs w:val="24"/>
      <w:lang w:eastAsia="ru-RU"/>
    </w:rPr>
  </w:style>
  <w:style w:type="paragraph" w:styleId="ListBullet">
    <w:name w:val="List Bullet"/>
    <w:basedOn w:val="Normal"/>
    <w:uiPriority w:val="99"/>
    <w:rsid w:val="00927EEB"/>
    <w:pPr>
      <w:numPr>
        <w:numId w:val="14"/>
      </w:num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927EE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1329</TotalTime>
  <Pages>39</Pages>
  <Words>7750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23</cp:revision>
  <cp:lastPrinted>2017-06-05T08:27:00Z</cp:lastPrinted>
  <dcterms:created xsi:type="dcterms:W3CDTF">2017-05-12T07:20:00Z</dcterms:created>
  <dcterms:modified xsi:type="dcterms:W3CDTF">2017-06-05T08:49:00Z</dcterms:modified>
</cp:coreProperties>
</file>